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80"/>
        <w:tblW w:w="16297" w:type="dxa"/>
        <w:tblLook w:val="04A0" w:firstRow="1" w:lastRow="0" w:firstColumn="1" w:lastColumn="0" w:noHBand="0" w:noVBand="1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</w:tblGrid>
      <w:tr w:rsidR="001B7717" w:rsidTr="005B1CFE">
        <w:trPr>
          <w:trHeight w:val="269"/>
        </w:trPr>
        <w:tc>
          <w:tcPr>
            <w:tcW w:w="1785" w:type="dxa"/>
            <w:vMerge w:val="restart"/>
          </w:tcPr>
          <w:p w:rsidR="001B7717" w:rsidRDefault="001B7717" w:rsidP="00C429F0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5D90D1" wp14:editId="24A5F0E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-997585</wp:posOffset>
                      </wp:positionV>
                      <wp:extent cx="3571875" cy="8001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717" w:rsidRDefault="001B7717">
                                  <w:r>
                                    <w:t>CURRICULUM MAP</w:t>
                                  </w:r>
                                  <w:r w:rsidR="002E55E7">
                                    <w:t>:</w:t>
                                  </w:r>
                                </w:p>
                                <w:p w:rsidR="002E55E7" w:rsidRDefault="00FC4F42">
                                  <w:r>
                                    <w:t>GIRLS</w:t>
                                  </w:r>
                                  <w:r w:rsidR="002E55E7">
                                    <w:t xml:space="preserve"> PE</w:t>
                                  </w:r>
                                </w:p>
                                <w:p w:rsidR="002E55E7" w:rsidRDefault="00E63944">
                                  <w:r>
                                    <w:t>YEAR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D9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5.45pt;margin-top:-78.55pt;width:281.2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" fillcolor="white [3201]" strokeweight=".5pt">
                      <v:textbox>
                        <w:txbxContent>
                          <w:p w:rsidR="001B7717" w:rsidRDefault="001B7717">
                            <w:r>
                              <w:t>CURRICULUM MAP</w:t>
                            </w:r>
                            <w:r w:rsidR="002E55E7">
                              <w:t>:</w:t>
                            </w:r>
                          </w:p>
                          <w:p w:rsidR="002E55E7" w:rsidRDefault="00FC4F42">
                            <w:r>
                              <w:t>GIRLS</w:t>
                            </w:r>
                            <w:r w:rsidR="002E55E7">
                              <w:t xml:space="preserve"> PE</w:t>
                            </w:r>
                          </w:p>
                          <w:p w:rsidR="002E55E7" w:rsidRDefault="00E63944">
                            <w:r>
                              <w:t>YEAR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1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96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94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83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91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94" w:type="dxa"/>
            <w:vMerge w:val="restart"/>
          </w:tcPr>
          <w:p w:rsidR="001B7717" w:rsidRDefault="001B7717" w:rsidP="00C429F0">
            <w:pPr>
              <w:jc w:val="center"/>
            </w:pPr>
          </w:p>
        </w:tc>
        <w:tc>
          <w:tcPr>
            <w:tcW w:w="1776" w:type="dxa"/>
          </w:tcPr>
          <w:p w:rsidR="001B7717" w:rsidRPr="00E239BF" w:rsidRDefault="001B7717" w:rsidP="00C429F0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87" w:type="dxa"/>
            <w:shd w:val="clear" w:color="auto" w:fill="BF8F00" w:themeFill="accent4" w:themeFillShade="BF"/>
          </w:tcPr>
          <w:p w:rsidR="001B7717" w:rsidRPr="000D6C66" w:rsidRDefault="001B7717" w:rsidP="00C429F0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EOY Assessment Point</w:t>
            </w:r>
          </w:p>
        </w:tc>
      </w:tr>
      <w:tr w:rsidR="001B7717" w:rsidTr="005B1CFE">
        <w:trPr>
          <w:trHeight w:val="269"/>
        </w:trPr>
        <w:tc>
          <w:tcPr>
            <w:tcW w:w="1785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91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96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94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83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91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94" w:type="dxa"/>
            <w:vMerge/>
          </w:tcPr>
          <w:p w:rsidR="001B7717" w:rsidRDefault="001B7717" w:rsidP="00C429F0">
            <w:pPr>
              <w:jc w:val="center"/>
            </w:pPr>
          </w:p>
        </w:tc>
        <w:tc>
          <w:tcPr>
            <w:tcW w:w="1776" w:type="dxa"/>
            <w:shd w:val="clear" w:color="auto" w:fill="002060"/>
          </w:tcPr>
          <w:p w:rsidR="001B7717" w:rsidRPr="00716CC0" w:rsidRDefault="00F0610E" w:rsidP="00C429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HT6:</w:t>
            </w:r>
            <w:r w:rsidR="00B80133">
              <w:rPr>
                <w:b/>
                <w:sz w:val="18"/>
                <w:szCs w:val="18"/>
              </w:rPr>
              <w:t xml:space="preserve"> </w:t>
            </w:r>
            <w:r w:rsidR="00D51064">
              <w:rPr>
                <w:b/>
                <w:sz w:val="18"/>
                <w:szCs w:val="18"/>
              </w:rPr>
              <w:t>Athletics Field / Rounders</w:t>
            </w:r>
            <w:r w:rsidR="00C429F0">
              <w:rPr>
                <w:b/>
                <w:sz w:val="18"/>
                <w:szCs w:val="18"/>
              </w:rPr>
              <w:t>/ Tag Rugby</w:t>
            </w:r>
          </w:p>
        </w:tc>
        <w:tc>
          <w:tcPr>
            <w:tcW w:w="1987" w:type="dxa"/>
            <w:vMerge w:val="restart"/>
            <w:shd w:val="clear" w:color="auto" w:fill="BF8F00" w:themeFill="accent4" w:themeFillShade="BF"/>
          </w:tcPr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Pr="009819BC" w:rsidRDefault="0036056A" w:rsidP="00C429F0">
            <w:pPr>
              <w:jc w:val="center"/>
              <w:rPr>
                <w:b/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b/>
                <w:sz w:val="18"/>
                <w:szCs w:val="18"/>
              </w:rPr>
            </w:pPr>
            <w:r w:rsidRPr="009819BC">
              <w:rPr>
                <w:b/>
                <w:sz w:val="18"/>
                <w:szCs w:val="18"/>
              </w:rPr>
              <w:t>HT1 – HT6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 xml:space="preserve">Individuals are a taught </w:t>
            </w:r>
            <w:r w:rsidR="00BA4D97">
              <w:rPr>
                <w:sz w:val="18"/>
                <w:szCs w:val="18"/>
              </w:rPr>
              <w:t xml:space="preserve">in </w:t>
            </w:r>
            <w:proofErr w:type="gramStart"/>
            <w:r w:rsidR="00BA4D97">
              <w:rPr>
                <w:sz w:val="18"/>
                <w:szCs w:val="18"/>
              </w:rPr>
              <w:t>ability based</w:t>
            </w:r>
            <w:proofErr w:type="gramEnd"/>
            <w:r w:rsidR="00BA4D97">
              <w:rPr>
                <w:sz w:val="18"/>
                <w:szCs w:val="18"/>
              </w:rPr>
              <w:t xml:space="preserve"> groups for athletics and rounders. 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Key Disciplinary Knowledge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Hand-eye, foot-eye coordination, cardiovascular fitness. Speed, power. Ability to use a range of tactics and strategies to overcome opponents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Recapping core skills learnt in previous units.</w:t>
            </w:r>
          </w:p>
          <w:p w:rsid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C429F0" w:rsidRPr="009819BC" w:rsidRDefault="00C429F0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In rugby groups are taught based on competence and confidence.</w:t>
            </w:r>
          </w:p>
          <w:p w:rsidR="00C429F0" w:rsidRPr="009819BC" w:rsidRDefault="00C429F0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Key Concepts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Embed physical development and skills learnt,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Develop technique and improve performance.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Understand what makes a performance effective,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lastRenderedPageBreak/>
              <w:t>Self / peer assessment,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Engaging in competitive sports and activities.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Cross curricular links</w:t>
            </w:r>
          </w:p>
          <w:p w:rsidR="009819BC" w:rsidRPr="009819BC" w:rsidRDefault="009819BC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9819BC" w:rsidP="00C429F0">
            <w:pPr>
              <w:jc w:val="center"/>
              <w:rPr>
                <w:sz w:val="18"/>
                <w:szCs w:val="18"/>
              </w:rPr>
            </w:pPr>
            <w:r w:rsidRPr="009819BC">
              <w:rPr>
                <w:sz w:val="18"/>
                <w:szCs w:val="18"/>
              </w:rPr>
              <w:t>Maths, Science, CPSHCE</w:t>
            </w: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8E49AB" w:rsidRDefault="008E49AB" w:rsidP="00C429F0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Participate and compete in activities that build character and help to embed values such as fairness and respect.</w:t>
            </w: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C429F0">
            <w:pPr>
              <w:jc w:val="center"/>
              <w:rPr>
                <w:sz w:val="18"/>
                <w:szCs w:val="18"/>
              </w:rPr>
            </w:pPr>
          </w:p>
          <w:p w:rsidR="001B7717" w:rsidRPr="00FB1758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</w:tr>
      <w:tr w:rsidR="001B7717" w:rsidRPr="000D6C66" w:rsidTr="005B1CFE">
        <w:trPr>
          <w:trHeight w:val="269"/>
        </w:trPr>
        <w:tc>
          <w:tcPr>
            <w:tcW w:w="1785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1B7717" w:rsidRPr="000D6C66" w:rsidRDefault="001B7717" w:rsidP="00C42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002060"/>
          </w:tcPr>
          <w:p w:rsidR="001B7717" w:rsidRPr="000D6C66" w:rsidRDefault="001B7717" w:rsidP="00C429F0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HT5</w:t>
            </w:r>
            <w:r w:rsidR="00D51064">
              <w:rPr>
                <w:b/>
                <w:sz w:val="18"/>
                <w:szCs w:val="18"/>
              </w:rPr>
              <w:t>: Athletics Track / Rounders</w:t>
            </w:r>
          </w:p>
        </w:tc>
        <w:tc>
          <w:tcPr>
            <w:tcW w:w="1776" w:type="dxa"/>
            <w:vMerge w:val="restart"/>
            <w:shd w:val="clear" w:color="auto" w:fill="A6A6A6" w:themeFill="background1" w:themeFillShade="A6"/>
          </w:tcPr>
          <w:p w:rsidR="00BF4ACE" w:rsidRDefault="0036056A" w:rsidP="00C429F0">
            <w:pPr>
              <w:jc w:val="center"/>
              <w:rPr>
                <w:b/>
                <w:sz w:val="16"/>
                <w:szCs w:val="16"/>
              </w:rPr>
            </w:pPr>
            <w:r w:rsidRPr="0036056A">
              <w:rPr>
                <w:b/>
                <w:sz w:val="16"/>
                <w:szCs w:val="16"/>
              </w:rPr>
              <w:t>Overarching unit intent:</w:t>
            </w:r>
          </w:p>
          <w:p w:rsidR="0041078E" w:rsidRDefault="0041078E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skills and techniques.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Measure and improve power and distance. Analyse performance compared to previous one and demonstrate improvement to achieve their personal best.</w:t>
            </w:r>
          </w:p>
          <w:p w:rsidR="0041078E" w:rsidRDefault="0041078E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</w:t>
            </w:r>
            <w:r w:rsidR="00E63944">
              <w:rPr>
                <w:b/>
                <w:color w:val="00682F"/>
                <w:sz w:val="16"/>
                <w:szCs w:val="16"/>
              </w:rPr>
              <w:t>HT 5</w:t>
            </w:r>
            <w:r>
              <w:rPr>
                <w:b/>
                <w:color w:val="00682F"/>
                <w:sz w:val="16"/>
                <w:szCs w:val="16"/>
              </w:rPr>
              <w:t xml:space="preserve"> so that pupils become more competent and confidence in their techniques.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Field:</w:t>
            </w:r>
          </w:p>
          <w:p w:rsidR="0041078E" w:rsidRDefault="00DA1D2D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Shot </w:t>
            </w:r>
            <w:proofErr w:type="spellStart"/>
            <w:r>
              <w:rPr>
                <w:b/>
                <w:color w:val="00682F"/>
                <w:sz w:val="16"/>
                <w:szCs w:val="16"/>
              </w:rPr>
              <w:t>putt</w:t>
            </w:r>
            <w:proofErr w:type="spellEnd"/>
            <w:r>
              <w:rPr>
                <w:b/>
                <w:color w:val="00682F"/>
                <w:sz w:val="16"/>
                <w:szCs w:val="16"/>
              </w:rPr>
              <w:t>, discus</w:t>
            </w:r>
            <w:r w:rsidR="0041078E">
              <w:rPr>
                <w:b/>
                <w:color w:val="00682F"/>
                <w:sz w:val="16"/>
                <w:szCs w:val="16"/>
              </w:rPr>
              <w:t>, javelin, long jump, triple jump.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HT 5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D5106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</w:t>
            </w:r>
            <w:r w:rsidR="0041078E">
              <w:rPr>
                <w:b/>
                <w:color w:val="00682F"/>
                <w:sz w:val="16"/>
                <w:szCs w:val="16"/>
              </w:rPr>
              <w:t>:</w:t>
            </w:r>
          </w:p>
          <w:p w:rsidR="00D51064" w:rsidRDefault="00D5106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4B4B8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core skills and techniques to enhance ability to perform in competitive game situations.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Rugby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>Basic passing and receiving drills, ball familiarisation, passing and receiving on the move, introduce the concept of running forwards, passing backwards, conditioned games and small sided games.</w:t>
            </w:r>
          </w:p>
          <w:p w:rsidR="00C429F0" w:rsidRPr="0041078E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0D6C66" w:rsidRDefault="001B7717" w:rsidP="00C429F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B7717" w:rsidRPr="004F569C" w:rsidTr="00C8327F">
        <w:trPr>
          <w:trHeight w:val="269"/>
        </w:trPr>
        <w:tc>
          <w:tcPr>
            <w:tcW w:w="1785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FFFFFF" w:themeFill="background1"/>
          </w:tcPr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shd w:val="clear" w:color="auto" w:fill="002060"/>
          </w:tcPr>
          <w:p w:rsidR="001B7717" w:rsidRPr="004F569C" w:rsidRDefault="001B7717" w:rsidP="00C429F0">
            <w:pPr>
              <w:jc w:val="center"/>
              <w:rPr>
                <w:b/>
                <w:i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HT4</w:t>
            </w:r>
            <w:r w:rsidR="00F0610E" w:rsidRPr="004F569C">
              <w:rPr>
                <w:b/>
                <w:sz w:val="16"/>
                <w:szCs w:val="16"/>
              </w:rPr>
              <w:t>:</w:t>
            </w:r>
            <w:r w:rsidR="00571BBE" w:rsidRPr="004F569C">
              <w:rPr>
                <w:b/>
                <w:sz w:val="16"/>
                <w:szCs w:val="16"/>
              </w:rPr>
              <w:t xml:space="preserve"> </w:t>
            </w:r>
            <w:r w:rsidR="00DD27BF">
              <w:rPr>
                <w:b/>
                <w:sz w:val="16"/>
                <w:szCs w:val="16"/>
              </w:rPr>
              <w:t xml:space="preserve"> </w:t>
            </w:r>
            <w:r w:rsidR="00B211FD">
              <w:rPr>
                <w:b/>
                <w:sz w:val="16"/>
                <w:szCs w:val="16"/>
              </w:rPr>
              <w:t>Hockey/Netball</w:t>
            </w:r>
          </w:p>
        </w:tc>
        <w:tc>
          <w:tcPr>
            <w:tcW w:w="1791" w:type="dxa"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1B7717" w:rsidRDefault="001B7717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9E1C6C" w:rsidRDefault="009E1C6C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skills and techniques.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Measure and improve speed and cardiovascular fitness. Analyse performance compared to previous one and demonstrate improvement to achieve their personal best.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</w:t>
            </w:r>
            <w:r w:rsidR="00E63944">
              <w:rPr>
                <w:b/>
                <w:color w:val="00682F"/>
                <w:sz w:val="16"/>
                <w:szCs w:val="16"/>
              </w:rPr>
              <w:t>Year 7</w:t>
            </w:r>
            <w:r>
              <w:rPr>
                <w:b/>
                <w:color w:val="00682F"/>
                <w:sz w:val="16"/>
                <w:szCs w:val="16"/>
              </w:rPr>
              <w:t xml:space="preserve"> so that pupils become more competent and confidence in their techniques.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Track: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60m, 100m, 150m, 200m, 300m, 600m, 800m and relay.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D5106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</w:t>
            </w:r>
            <w:r w:rsidR="0004036A">
              <w:rPr>
                <w:b/>
                <w:color w:val="00682F"/>
                <w:sz w:val="16"/>
                <w:szCs w:val="16"/>
              </w:rPr>
              <w:t>n</w:t>
            </w:r>
            <w:r>
              <w:rPr>
                <w:b/>
                <w:color w:val="00682F"/>
                <w:sz w:val="16"/>
                <w:szCs w:val="16"/>
              </w:rPr>
              <w:t>ders:</w:t>
            </w:r>
          </w:p>
          <w:p w:rsidR="00D51064" w:rsidRDefault="00D5106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Gri</w:t>
            </w:r>
            <w:r w:rsidR="00D51064">
              <w:rPr>
                <w:b/>
                <w:color w:val="00682F"/>
                <w:sz w:val="16"/>
                <w:szCs w:val="16"/>
              </w:rPr>
              <w:t xml:space="preserve">p of bat, basic stance, underarm </w:t>
            </w:r>
            <w:r>
              <w:rPr>
                <w:b/>
                <w:color w:val="00682F"/>
                <w:sz w:val="16"/>
                <w:szCs w:val="16"/>
              </w:rPr>
              <w:t>bowling technique, batting strokes, fielding catching and throwing</w:t>
            </w:r>
            <w:r w:rsidR="00D51064">
              <w:rPr>
                <w:b/>
                <w:color w:val="00682F"/>
                <w:sz w:val="16"/>
                <w:szCs w:val="16"/>
              </w:rPr>
              <w:t>, overarm and underarm</w:t>
            </w:r>
            <w:r>
              <w:rPr>
                <w:b/>
                <w:color w:val="00682F"/>
                <w:sz w:val="16"/>
                <w:szCs w:val="16"/>
              </w:rPr>
              <w:t>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>Co</w:t>
            </w:r>
            <w:r w:rsidR="00D51064">
              <w:rPr>
                <w:b/>
                <w:color w:val="00682F"/>
                <w:sz w:val="16"/>
                <w:szCs w:val="16"/>
              </w:rPr>
              <w:t>nditioned games with differentiated bats and balls</w:t>
            </w:r>
            <w:r>
              <w:rPr>
                <w:b/>
                <w:color w:val="00682F"/>
                <w:sz w:val="16"/>
                <w:szCs w:val="16"/>
              </w:rPr>
              <w:t>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75BBB" w:rsidRPr="004F569C" w:rsidRDefault="00475BBB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061882" w:rsidRPr="00783411" w:rsidRDefault="00061882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BF4ACE" w:rsidRDefault="00BF4ACE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BF4ACE" w:rsidRDefault="00BF4ACE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BF4ACE" w:rsidRDefault="00BF4ACE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  <w:shd w:val="clear" w:color="auto" w:fill="A6A6A6" w:themeFill="background1" w:themeFillShade="A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</w:tr>
      <w:tr w:rsidR="001B7717" w:rsidRPr="004F569C" w:rsidTr="00C8327F">
        <w:trPr>
          <w:trHeight w:val="269"/>
        </w:trPr>
        <w:tc>
          <w:tcPr>
            <w:tcW w:w="1785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002060"/>
          </w:tcPr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HT3: </w:t>
            </w:r>
            <w:r w:rsidR="0071672F">
              <w:rPr>
                <w:b/>
                <w:sz w:val="16"/>
                <w:szCs w:val="16"/>
              </w:rPr>
              <w:t>Trampolining</w:t>
            </w:r>
            <w:r w:rsidR="00BA4D97">
              <w:rPr>
                <w:b/>
                <w:sz w:val="16"/>
                <w:szCs w:val="16"/>
              </w:rPr>
              <w:t xml:space="preserve">/ </w:t>
            </w:r>
            <w:r w:rsidR="0071672F">
              <w:rPr>
                <w:b/>
                <w:sz w:val="16"/>
                <w:szCs w:val="16"/>
              </w:rPr>
              <w:t>Badminton/</w:t>
            </w:r>
            <w:r w:rsidR="00BA4D97">
              <w:rPr>
                <w:b/>
                <w:sz w:val="16"/>
                <w:szCs w:val="16"/>
              </w:rPr>
              <w:t>Football</w:t>
            </w:r>
          </w:p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vMerge w:val="restart"/>
            <w:shd w:val="clear" w:color="auto" w:fill="A6A6A6" w:themeFill="background1" w:themeFillShade="A6"/>
          </w:tcPr>
          <w:p w:rsidR="00B26D93" w:rsidRDefault="001B7717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E7579B" w:rsidRDefault="00E7579B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5D549D" w:rsidRDefault="005D549D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Application of skills and technique.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Enhance the physical development skills learned in Year 7 so that pupils become more competent and confidence in their techniques.  Baseline fitness test.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Baseline assessment of netball, badminton and cardiovascular fitness ability.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Progress basic passing techniques and passing on the move, footwork, </w:t>
            </w:r>
            <w:proofErr w:type="gramStart"/>
            <w:r>
              <w:rPr>
                <w:b/>
                <w:color w:val="00682F"/>
                <w:sz w:val="16"/>
                <w:szCs w:val="16"/>
              </w:rPr>
              <w:t>possession based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drills, movement into space, conditioned games and small side games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>focusing on passing, movement and footwork.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Pr="00C429F0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Hockey: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Correct grip of the hockey stick, basic dribbling, push pass technique, receiving a pass, Develop reverse stick work, conditioned games, and small sided games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7579B" w:rsidRDefault="00E7579B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BF4ACE" w:rsidRPr="001F27A4" w:rsidRDefault="00BF4ACE" w:rsidP="00C42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BF8F00" w:themeFill="accent4" w:themeFillShade="BF"/>
          </w:tcPr>
          <w:p w:rsidR="009819BC" w:rsidRPr="009819BC" w:rsidRDefault="009819BC" w:rsidP="00C429F0">
            <w:pPr>
              <w:jc w:val="center"/>
              <w:rPr>
                <w:b/>
                <w:sz w:val="16"/>
                <w:szCs w:val="16"/>
              </w:rPr>
            </w:pPr>
            <w:r w:rsidRPr="009819BC">
              <w:rPr>
                <w:b/>
                <w:sz w:val="16"/>
                <w:szCs w:val="16"/>
              </w:rPr>
              <w:lastRenderedPageBreak/>
              <w:t>HT3 and HT4</w:t>
            </w:r>
          </w:p>
          <w:p w:rsidR="009819BC" w:rsidRPr="009819BC" w:rsidRDefault="009819BC" w:rsidP="00C429F0">
            <w:pPr>
              <w:jc w:val="center"/>
              <w:rPr>
                <w:b/>
                <w:sz w:val="16"/>
                <w:szCs w:val="16"/>
              </w:rPr>
            </w:pPr>
            <w:r w:rsidRPr="009819BC">
              <w:rPr>
                <w:b/>
                <w:sz w:val="16"/>
                <w:szCs w:val="16"/>
              </w:rPr>
              <w:t>(with elements of HT1 and HT2)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C429F0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 xml:space="preserve">Individuals are a taught in </w:t>
            </w:r>
            <w:r w:rsidR="00BA4D97">
              <w:rPr>
                <w:sz w:val="16"/>
                <w:szCs w:val="16"/>
              </w:rPr>
              <w:t>ability-based</w:t>
            </w:r>
            <w:r w:rsidR="00C429F0">
              <w:rPr>
                <w:sz w:val="16"/>
                <w:szCs w:val="16"/>
              </w:rPr>
              <w:t xml:space="preserve"> group for hockey and football from previous year 7.</w:t>
            </w:r>
          </w:p>
          <w:p w:rsidR="00A517B3" w:rsidRDefault="00A517B3" w:rsidP="00C429F0">
            <w:pPr>
              <w:jc w:val="center"/>
              <w:rPr>
                <w:sz w:val="16"/>
                <w:szCs w:val="16"/>
              </w:rPr>
            </w:pPr>
          </w:p>
          <w:p w:rsidR="00A517B3" w:rsidRDefault="00A517B3" w:rsidP="00C4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Individuals are taught in mixed ability groups for gym working </w:t>
            </w:r>
            <w:r w:rsidR="00BA4D97">
              <w:rPr>
                <w:sz w:val="16"/>
                <w:szCs w:val="16"/>
              </w:rPr>
              <w:t>in pairs</w:t>
            </w:r>
            <w:r>
              <w:rPr>
                <w:sz w:val="16"/>
                <w:szCs w:val="16"/>
              </w:rPr>
              <w:t xml:space="preserve"> to enhance their sport specific </w:t>
            </w:r>
            <w:r w:rsidR="00BA4D97">
              <w:rPr>
                <w:sz w:val="16"/>
                <w:szCs w:val="16"/>
              </w:rPr>
              <w:t>vocabula</w:t>
            </w:r>
            <w:r w:rsidR="00DC1564">
              <w:rPr>
                <w:sz w:val="16"/>
                <w:szCs w:val="16"/>
              </w:rPr>
              <w:t>ry. Pup</w:t>
            </w:r>
            <w:r w:rsidR="00A5511D">
              <w:rPr>
                <w:sz w:val="16"/>
                <w:szCs w:val="16"/>
              </w:rPr>
              <w:t xml:space="preserve">ils are assessed </w:t>
            </w:r>
            <w:r w:rsidR="00DC1564">
              <w:rPr>
                <w:sz w:val="16"/>
                <w:szCs w:val="16"/>
              </w:rPr>
              <w:t>on their choreography a</w:t>
            </w:r>
            <w:r w:rsidR="0039357B">
              <w:rPr>
                <w:sz w:val="16"/>
                <w:szCs w:val="16"/>
              </w:rPr>
              <w:t>nd</w:t>
            </w:r>
            <w:r w:rsidR="005A7C79">
              <w:rPr>
                <w:sz w:val="16"/>
                <w:szCs w:val="16"/>
              </w:rPr>
              <w:t xml:space="preserve">   </w:t>
            </w:r>
            <w:r w:rsidR="0039357B">
              <w:rPr>
                <w:sz w:val="16"/>
                <w:szCs w:val="16"/>
              </w:rPr>
              <w:t>a</w:t>
            </w:r>
            <w:r w:rsidR="00DC1564">
              <w:rPr>
                <w:sz w:val="16"/>
                <w:szCs w:val="16"/>
              </w:rPr>
              <w:t xml:space="preserve">bility to work as a pair. </w:t>
            </w:r>
          </w:p>
          <w:p w:rsidR="00C429F0" w:rsidRDefault="00C429F0" w:rsidP="00C429F0">
            <w:pPr>
              <w:jc w:val="center"/>
              <w:rPr>
                <w:sz w:val="16"/>
                <w:szCs w:val="16"/>
              </w:rPr>
            </w:pPr>
          </w:p>
          <w:p w:rsidR="00BA4D97" w:rsidRDefault="00BA4D97" w:rsidP="00BA4D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Fitness is taught as a mixed ability to group to identify current fitness levels and identify areas to improve.</w:t>
            </w:r>
          </w:p>
          <w:p w:rsidR="00BA4D97" w:rsidRDefault="00BA4D97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Key disciplinary knowledge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Hand-eye, foot-eye coordination, cardiovascular fitness.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lastRenderedPageBreak/>
              <w:t>Ability to use a range of tactics and strategies to overcome opponents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Recapping core skills learnt in previous units.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Key Concepts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Embed physical development and skills learnt,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Develop technique and improve performance.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Understand what makes a performance effective,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Self / peer assessment,</w:t>
            </w:r>
          </w:p>
          <w:p w:rsidR="004D694A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Engaging in competitive sports and activities.</w:t>
            </w:r>
          </w:p>
          <w:p w:rsidR="008E49AB" w:rsidRDefault="008E49AB" w:rsidP="00C429F0">
            <w:pPr>
              <w:jc w:val="center"/>
              <w:rPr>
                <w:sz w:val="16"/>
                <w:szCs w:val="16"/>
              </w:rPr>
            </w:pPr>
          </w:p>
          <w:p w:rsidR="00C00D9C" w:rsidRDefault="00C00D9C" w:rsidP="00C429F0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Participate and compete in activities that build character and help to embed values such as fairness and respect.</w:t>
            </w:r>
          </w:p>
          <w:p w:rsidR="00C00D9C" w:rsidRPr="004F569C" w:rsidRDefault="00C00D9C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</w:tr>
      <w:tr w:rsidR="001B7717" w:rsidRPr="004F569C" w:rsidTr="005B1CFE">
        <w:trPr>
          <w:trHeight w:val="609"/>
        </w:trPr>
        <w:tc>
          <w:tcPr>
            <w:tcW w:w="1785" w:type="dxa"/>
            <w:vMerge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002060"/>
          </w:tcPr>
          <w:p w:rsidR="001B7717" w:rsidRPr="005034B3" w:rsidRDefault="001B7717" w:rsidP="00C429F0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HT2:</w:t>
            </w:r>
            <w:r w:rsidR="00B211FD">
              <w:rPr>
                <w:b/>
                <w:sz w:val="16"/>
                <w:szCs w:val="16"/>
              </w:rPr>
              <w:t xml:space="preserve"> Trampolining</w:t>
            </w:r>
            <w:r w:rsidR="00C429F0">
              <w:rPr>
                <w:b/>
                <w:color w:val="FFFFFF" w:themeColor="background1"/>
                <w:sz w:val="16"/>
                <w:szCs w:val="16"/>
              </w:rPr>
              <w:t>/ Badminton / Dance</w:t>
            </w:r>
            <w:r w:rsidR="0071672F">
              <w:rPr>
                <w:b/>
                <w:color w:val="FFFFFF" w:themeColor="background1"/>
                <w:sz w:val="16"/>
                <w:szCs w:val="16"/>
              </w:rPr>
              <w:t xml:space="preserve"> / Fitness</w:t>
            </w:r>
          </w:p>
        </w:tc>
        <w:tc>
          <w:tcPr>
            <w:tcW w:w="1796" w:type="dxa"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1B7717" w:rsidRPr="004F569C" w:rsidRDefault="003F719F" w:rsidP="00C429F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Overarching unit intent:</w:t>
            </w:r>
          </w:p>
          <w:p w:rsidR="00554A18" w:rsidRDefault="00554A18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36056A" w:rsidRPr="004F569C" w:rsidRDefault="0036056A" w:rsidP="00C429F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CD6626" w:rsidRDefault="00CD6626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skills and techniques.</w:t>
            </w:r>
          </w:p>
          <w:p w:rsidR="0041078E" w:rsidRDefault="0041078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Analyse performance compared to others and demonstrate improvement.</w:t>
            </w:r>
          </w:p>
          <w:p w:rsidR="00CD6626" w:rsidRDefault="00CD6626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D6626" w:rsidRDefault="00CD6626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Embed the physical development skills learned in KS2 &amp; KS3 so that pupils become more competent and confidence in their techniques.</w:t>
            </w:r>
          </w:p>
          <w:p w:rsidR="0071672F" w:rsidRDefault="0071672F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Pr="00C429F0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71672F" w:rsidRPr="00C429F0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Pr="00C429F0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Badminton:</w:t>
            </w:r>
          </w:p>
          <w:p w:rsidR="0071672F" w:rsidRPr="00C429F0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Grip of the racquet,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Backhand low serve, basic overhead shot to maintain a rally, drop shot, conditioned games, half court games.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6C5E21" w:rsidRDefault="006C5E21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Football:</w:t>
            </w:r>
          </w:p>
          <w:p w:rsidR="006C5E21" w:rsidRPr="00CD6626" w:rsidRDefault="006C5E21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A43FCE" w:rsidRDefault="00A43FC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ball control, </w:t>
            </w:r>
            <w:r w:rsidR="00C429F0">
              <w:rPr>
                <w:b/>
                <w:color w:val="00682F"/>
                <w:sz w:val="16"/>
                <w:szCs w:val="16"/>
              </w:rPr>
              <w:t>possession-based</w:t>
            </w:r>
            <w:r>
              <w:rPr>
                <w:b/>
                <w:color w:val="00682F"/>
                <w:sz w:val="16"/>
                <w:szCs w:val="16"/>
              </w:rPr>
              <w:t xml:space="preserve"> drills, conditioned games and small side games focusing on passing, movement and control.</w:t>
            </w:r>
          </w:p>
          <w:p w:rsidR="00A43FCE" w:rsidRDefault="00A43FCE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1672F" w:rsidRPr="0029346A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29346A">
              <w:rPr>
                <w:b/>
                <w:color w:val="00682F"/>
                <w:sz w:val="16"/>
                <w:szCs w:val="16"/>
              </w:rPr>
              <w:t>Trampolining: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29346A">
              <w:rPr>
                <w:b/>
                <w:color w:val="00682F"/>
                <w:sz w:val="16"/>
                <w:szCs w:val="16"/>
              </w:rPr>
              <w:t xml:space="preserve">Teach health and safety procedures, </w:t>
            </w:r>
            <w:r w:rsidR="001A4BA5">
              <w:rPr>
                <w:b/>
                <w:color w:val="00682F"/>
                <w:sz w:val="16"/>
                <w:szCs w:val="16"/>
              </w:rPr>
              <w:t xml:space="preserve">Introduction into </w:t>
            </w:r>
            <w:bookmarkStart w:id="0" w:name="_GoBack"/>
            <w:bookmarkEnd w:id="0"/>
            <w:r w:rsidRPr="0029346A">
              <w:rPr>
                <w:b/>
                <w:color w:val="00682F"/>
                <w:sz w:val="16"/>
                <w:szCs w:val="16"/>
              </w:rPr>
              <w:t>basic shapes and landings. Progressive skills and combinations developed through the scheme.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D6626" w:rsidRPr="00CD6626" w:rsidRDefault="00CD6626" w:rsidP="00C429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b/>
                <w:i/>
                <w:color w:val="002BB4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C429F0">
            <w:pPr>
              <w:jc w:val="center"/>
              <w:rPr>
                <w:sz w:val="16"/>
                <w:szCs w:val="16"/>
              </w:rPr>
            </w:pPr>
          </w:p>
        </w:tc>
      </w:tr>
      <w:tr w:rsidR="00280F9B" w:rsidRPr="004F569C" w:rsidTr="005B1CFE">
        <w:trPr>
          <w:trHeight w:val="269"/>
        </w:trPr>
        <w:tc>
          <w:tcPr>
            <w:tcW w:w="1785" w:type="dxa"/>
            <w:shd w:val="clear" w:color="auto" w:fill="002060"/>
          </w:tcPr>
          <w:p w:rsidR="00A26DEE" w:rsidRPr="004F569C" w:rsidRDefault="00A26DEE" w:rsidP="00C429F0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HT1</w:t>
            </w:r>
            <w:r w:rsidR="0036056A">
              <w:rPr>
                <w:b/>
                <w:sz w:val="16"/>
                <w:szCs w:val="16"/>
              </w:rPr>
              <w:t>:</w:t>
            </w:r>
            <w:r w:rsidR="00221FA4">
              <w:rPr>
                <w:b/>
                <w:sz w:val="16"/>
                <w:szCs w:val="16"/>
              </w:rPr>
              <w:t xml:space="preserve"> Netball</w:t>
            </w:r>
            <w:r w:rsidR="002E55E7">
              <w:rPr>
                <w:b/>
                <w:sz w:val="16"/>
                <w:szCs w:val="16"/>
              </w:rPr>
              <w:t xml:space="preserve">/ </w:t>
            </w:r>
            <w:r w:rsidR="00B211FD">
              <w:rPr>
                <w:b/>
                <w:sz w:val="16"/>
                <w:szCs w:val="16"/>
              </w:rPr>
              <w:t xml:space="preserve">Hockey </w:t>
            </w:r>
          </w:p>
        </w:tc>
        <w:tc>
          <w:tcPr>
            <w:tcW w:w="1791" w:type="dxa"/>
            <w:vMerge w:val="restart"/>
            <w:shd w:val="clear" w:color="auto" w:fill="A6A6A6" w:themeFill="background1" w:themeFillShade="A6"/>
          </w:tcPr>
          <w:p w:rsidR="00280F9B" w:rsidRPr="004F569C" w:rsidRDefault="00A26DEE" w:rsidP="00C429F0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227C45" w:rsidRDefault="00227C45" w:rsidP="00C429F0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Application of skills and technique.</w:t>
            </w: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Enhance the physical development skills learned in Year 7 so that pupils become more competent and confidence in their techniques.  Baseline fitness test.</w:t>
            </w:r>
          </w:p>
          <w:p w:rsidR="00C429F0" w:rsidRPr="00C429F0" w:rsidRDefault="00C429F0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P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C429F0" w:rsidRP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P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Badminton:</w:t>
            </w:r>
          </w:p>
          <w:p w:rsidR="00C429F0" w:rsidRP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Grip of the racquet,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Backhand low serve, basic overhead shot to maintain a rally, drop shot, conditioned games, half court games.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Dance:</w:t>
            </w:r>
          </w:p>
          <w:p w:rsidR="00E30BB7" w:rsidRDefault="00E30BB7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30BB7" w:rsidRDefault="00E30BB7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Build on dance vocabulary acquired in Y7</w:t>
            </w:r>
          </w:p>
          <w:p w:rsidR="00C429F0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To perform the main dance actions, develop a motif, space, relationships, dynamics, perform in front of peers</w:t>
            </w:r>
          </w:p>
          <w:p w:rsidR="00C429F0" w:rsidRPr="00C429F0" w:rsidRDefault="00C429F0" w:rsidP="00C429F0">
            <w:pPr>
              <w:jc w:val="center"/>
            </w:pPr>
          </w:p>
          <w:p w:rsidR="0071672F" w:rsidRPr="0029346A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29346A">
              <w:rPr>
                <w:b/>
                <w:color w:val="00682F"/>
                <w:sz w:val="16"/>
                <w:szCs w:val="16"/>
              </w:rPr>
              <w:t>Trampolining: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29346A">
              <w:rPr>
                <w:b/>
                <w:color w:val="00682F"/>
                <w:sz w:val="16"/>
                <w:szCs w:val="16"/>
              </w:rPr>
              <w:t xml:space="preserve">Teach health and safety procedures, </w:t>
            </w:r>
            <w:r w:rsidR="001A4BA5">
              <w:rPr>
                <w:b/>
                <w:color w:val="00682F"/>
                <w:sz w:val="16"/>
                <w:szCs w:val="16"/>
              </w:rPr>
              <w:t xml:space="preserve">Introduction into </w:t>
            </w:r>
            <w:r w:rsidRPr="0029346A">
              <w:rPr>
                <w:b/>
                <w:color w:val="00682F"/>
                <w:sz w:val="16"/>
                <w:szCs w:val="16"/>
              </w:rPr>
              <w:t>basic shapes and landings. Progressive skills and combinations developed through the scheme.</w:t>
            </w:r>
          </w:p>
          <w:p w:rsidR="0071672F" w:rsidRDefault="0071672F" w:rsidP="0071672F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211FD" w:rsidRDefault="00B211FD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Fitness:</w:t>
            </w: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Baseline fitness tests, Revisiting the various methods of training, continuous, circuit, interval.</w:t>
            </w:r>
          </w:p>
          <w:p w:rsidR="003F6348" w:rsidRPr="005034B3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proofErr w:type="gramStart"/>
            <w:r>
              <w:rPr>
                <w:b/>
                <w:color w:val="00682F"/>
                <w:sz w:val="16"/>
                <w:szCs w:val="16"/>
              </w:rPr>
              <w:t>9 minute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run</w:t>
            </w:r>
          </w:p>
        </w:tc>
        <w:tc>
          <w:tcPr>
            <w:tcW w:w="1796" w:type="dxa"/>
            <w:vMerge w:val="restart"/>
            <w:shd w:val="clear" w:color="auto" w:fill="BF8F00" w:themeFill="accent4" w:themeFillShade="BF"/>
          </w:tcPr>
          <w:p w:rsidR="009819BC" w:rsidRPr="009819BC" w:rsidRDefault="009819BC" w:rsidP="00C429F0">
            <w:pPr>
              <w:jc w:val="center"/>
              <w:rPr>
                <w:b/>
                <w:sz w:val="16"/>
                <w:szCs w:val="16"/>
              </w:rPr>
            </w:pPr>
            <w:r w:rsidRPr="009819BC">
              <w:rPr>
                <w:b/>
                <w:sz w:val="16"/>
                <w:szCs w:val="16"/>
              </w:rPr>
              <w:lastRenderedPageBreak/>
              <w:t>HT1 &amp; HT2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Individuals are assessed based on their ability and group accordingly</w:t>
            </w:r>
            <w:r w:rsidR="00C429F0">
              <w:rPr>
                <w:sz w:val="16"/>
                <w:szCs w:val="16"/>
              </w:rPr>
              <w:t xml:space="preserve"> in Netball and badminton.</w:t>
            </w:r>
          </w:p>
          <w:p w:rsidR="00C429F0" w:rsidRDefault="00C429F0" w:rsidP="00C429F0">
            <w:pPr>
              <w:jc w:val="center"/>
              <w:rPr>
                <w:sz w:val="16"/>
                <w:szCs w:val="16"/>
              </w:rPr>
            </w:pPr>
          </w:p>
          <w:p w:rsidR="009819BC" w:rsidRDefault="00C429F0" w:rsidP="00C4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Fitness is taught as a mixed ability to group to identify current fitness levels and identify areas to improve.</w:t>
            </w:r>
          </w:p>
          <w:p w:rsidR="007B0F9A" w:rsidRDefault="007B0F9A" w:rsidP="00C429F0">
            <w:pPr>
              <w:jc w:val="center"/>
              <w:rPr>
                <w:sz w:val="16"/>
                <w:szCs w:val="16"/>
              </w:rPr>
            </w:pPr>
          </w:p>
          <w:p w:rsidR="007B0F9A" w:rsidRDefault="007B0F9A" w:rsidP="00C42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 is taught in mixed ability group</w:t>
            </w:r>
            <w:r w:rsidR="0077298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, pupils assessed on performance, choreography and motif development</w:t>
            </w:r>
          </w:p>
          <w:p w:rsidR="00C429F0" w:rsidRDefault="00C429F0" w:rsidP="00C429F0">
            <w:pPr>
              <w:jc w:val="center"/>
              <w:rPr>
                <w:sz w:val="16"/>
                <w:szCs w:val="16"/>
              </w:rPr>
            </w:pPr>
          </w:p>
          <w:p w:rsidR="00C429F0" w:rsidRPr="009819BC" w:rsidRDefault="00C429F0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Key disciplinary knowledge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lastRenderedPageBreak/>
              <w:t>Hand-eye, foot-eye coordination, cardiovascular fitness.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Ability to use a range of tactics and strategies to overcome opponents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Key Concepts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Embed physical development and skills learnt,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Develop technique and improve performance.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Understand what makes a performance effective,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Self / peer assessment,</w:t>
            </w:r>
          </w:p>
          <w:p w:rsidR="009819BC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Engaging in competitive sports and activities.</w:t>
            </w:r>
          </w:p>
          <w:p w:rsidR="003F6348" w:rsidRPr="009819BC" w:rsidRDefault="009819BC" w:rsidP="00C429F0">
            <w:pPr>
              <w:jc w:val="center"/>
              <w:rPr>
                <w:sz w:val="16"/>
                <w:szCs w:val="16"/>
              </w:rPr>
            </w:pPr>
            <w:r w:rsidRPr="009819BC">
              <w:rPr>
                <w:sz w:val="16"/>
                <w:szCs w:val="16"/>
              </w:rPr>
              <w:t>Pupils expected to know, apply and understand the skills and process for each sporting activity.</w:t>
            </w:r>
          </w:p>
          <w:p w:rsidR="003F6348" w:rsidRDefault="003F6348" w:rsidP="00C429F0">
            <w:pPr>
              <w:jc w:val="center"/>
              <w:rPr>
                <w:sz w:val="16"/>
                <w:szCs w:val="16"/>
              </w:rPr>
            </w:pPr>
          </w:p>
          <w:p w:rsidR="00C00D9C" w:rsidRDefault="00C00D9C" w:rsidP="00C429F0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>Participate and compete in activities that build character and help to embed values such as fairness and respect.</w:t>
            </w:r>
          </w:p>
          <w:p w:rsidR="00C00D9C" w:rsidRPr="00783411" w:rsidRDefault="00C00D9C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</w:tr>
      <w:tr w:rsidR="00280F9B" w:rsidRPr="004F569C" w:rsidTr="005B1CFE">
        <w:trPr>
          <w:trHeight w:val="269"/>
        </w:trPr>
        <w:tc>
          <w:tcPr>
            <w:tcW w:w="1785" w:type="dxa"/>
            <w:shd w:val="clear" w:color="auto" w:fill="A6A6A6" w:themeFill="background1" w:themeFillShade="A6"/>
          </w:tcPr>
          <w:p w:rsidR="00B80133" w:rsidRPr="004F569C" w:rsidRDefault="00B80133" w:rsidP="00C429F0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A26DEE" w:rsidRDefault="00A26DEE" w:rsidP="00C429F0">
            <w:pPr>
              <w:jc w:val="center"/>
              <w:rPr>
                <w:b/>
                <w:sz w:val="16"/>
                <w:szCs w:val="16"/>
              </w:rPr>
            </w:pPr>
          </w:p>
          <w:p w:rsidR="002E55E7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Application of skills and technique.</w:t>
            </w: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Enhance the physical development skills learned in Year 7 so that pupils become more competent and confidence in their techniques.  Baseline fitness test.</w:t>
            </w: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E55E7" w:rsidRDefault="00221FA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Baseline assessment of netball</w:t>
            </w:r>
            <w:r w:rsidR="002E55E7">
              <w:rPr>
                <w:b/>
                <w:color w:val="00682F"/>
                <w:sz w:val="16"/>
                <w:szCs w:val="16"/>
              </w:rPr>
              <w:t>, badminton and cardiovascular fitness ability.</w:t>
            </w:r>
          </w:p>
          <w:p w:rsidR="002E55E7" w:rsidRDefault="002E55E7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E6394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E55E7" w:rsidRDefault="00221FA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Netball</w:t>
            </w:r>
            <w:r w:rsidR="002E55E7">
              <w:rPr>
                <w:b/>
                <w:color w:val="00682F"/>
                <w:sz w:val="16"/>
                <w:szCs w:val="16"/>
              </w:rPr>
              <w:t>:</w:t>
            </w:r>
          </w:p>
          <w:p w:rsidR="00221FA4" w:rsidRDefault="00E63944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Progress basic </w:t>
            </w:r>
            <w:r w:rsidR="00221FA4">
              <w:rPr>
                <w:b/>
                <w:color w:val="00682F"/>
                <w:sz w:val="16"/>
                <w:szCs w:val="16"/>
              </w:rPr>
              <w:t>passing techniques</w:t>
            </w:r>
            <w:r>
              <w:rPr>
                <w:b/>
                <w:color w:val="00682F"/>
                <w:sz w:val="16"/>
                <w:szCs w:val="16"/>
              </w:rPr>
              <w:t xml:space="preserve"> and passing on the move</w:t>
            </w:r>
            <w:r w:rsidR="00221FA4">
              <w:rPr>
                <w:b/>
                <w:color w:val="00682F"/>
                <w:sz w:val="16"/>
                <w:szCs w:val="16"/>
              </w:rPr>
              <w:t xml:space="preserve">, </w:t>
            </w:r>
            <w:r w:rsidR="00221FA4">
              <w:rPr>
                <w:b/>
                <w:color w:val="00682F"/>
                <w:sz w:val="16"/>
                <w:szCs w:val="16"/>
              </w:rPr>
              <w:lastRenderedPageBreak/>
              <w:t>footwork,</w:t>
            </w:r>
            <w:r w:rsidR="002E55E7">
              <w:rPr>
                <w:b/>
                <w:color w:val="00682F"/>
                <w:sz w:val="16"/>
                <w:szCs w:val="16"/>
              </w:rPr>
              <w:t xml:space="preserve"> </w:t>
            </w:r>
            <w:proofErr w:type="gramStart"/>
            <w:r w:rsidR="002E55E7">
              <w:rPr>
                <w:b/>
                <w:color w:val="00682F"/>
                <w:sz w:val="16"/>
                <w:szCs w:val="16"/>
              </w:rPr>
              <w:t>possession based</w:t>
            </w:r>
            <w:proofErr w:type="gramEnd"/>
            <w:r w:rsidR="002E55E7">
              <w:rPr>
                <w:b/>
                <w:color w:val="00682F"/>
                <w:sz w:val="16"/>
                <w:szCs w:val="16"/>
              </w:rPr>
              <w:t xml:space="preserve"> drills,</w:t>
            </w:r>
            <w:r w:rsidR="00221FA4">
              <w:rPr>
                <w:b/>
                <w:color w:val="00682F"/>
                <w:sz w:val="16"/>
                <w:szCs w:val="16"/>
              </w:rPr>
              <w:t xml:space="preserve"> movement into space,</w:t>
            </w:r>
            <w:r w:rsidR="002E55E7">
              <w:rPr>
                <w:b/>
                <w:color w:val="00682F"/>
                <w:sz w:val="16"/>
                <w:szCs w:val="16"/>
              </w:rPr>
              <w:t xml:space="preserve"> conditioned games and small side games</w:t>
            </w:r>
          </w:p>
          <w:p w:rsidR="002E55E7" w:rsidRDefault="002E55E7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focusing </w:t>
            </w:r>
            <w:r w:rsidR="00221FA4">
              <w:rPr>
                <w:b/>
                <w:color w:val="00682F"/>
                <w:sz w:val="16"/>
                <w:szCs w:val="16"/>
              </w:rPr>
              <w:t>on passing, movement and footwork</w:t>
            </w:r>
            <w:r>
              <w:rPr>
                <w:b/>
                <w:color w:val="00682F"/>
                <w:sz w:val="16"/>
                <w:szCs w:val="16"/>
              </w:rPr>
              <w:t>.</w:t>
            </w: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211FD" w:rsidRPr="00C429F0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C429F0">
              <w:rPr>
                <w:b/>
                <w:color w:val="00682F"/>
                <w:sz w:val="16"/>
                <w:szCs w:val="16"/>
              </w:rPr>
              <w:t>Re-visit Year 7</w:t>
            </w:r>
          </w:p>
          <w:p w:rsidR="005034B3" w:rsidRDefault="005034B3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Hockey:</w:t>
            </w:r>
          </w:p>
          <w:p w:rsidR="00B211FD" w:rsidRDefault="00B211FD" w:rsidP="00B211FD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Correct grip of the hockey stick, basic dribbling, push pass technique, receiving a pass, Develop reverse stick work, conditioned games, and small sided games</w:t>
            </w:r>
          </w:p>
          <w:p w:rsidR="00B211FD" w:rsidRDefault="00B211FD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C429F0" w:rsidRPr="002F61A3" w:rsidRDefault="00C429F0" w:rsidP="00C429F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BF8F00" w:themeFill="accent4" w:themeFillShade="BF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A26DEE" w:rsidRPr="004F569C" w:rsidRDefault="00A26DEE" w:rsidP="00C429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5331B" w:rsidRPr="004F569C" w:rsidRDefault="0065331B" w:rsidP="00C429F0">
      <w:pPr>
        <w:jc w:val="center"/>
        <w:rPr>
          <w:rFonts w:ascii="Arial" w:hAnsi="Arial" w:cs="Arial"/>
          <w:sz w:val="16"/>
          <w:szCs w:val="16"/>
        </w:rPr>
      </w:pPr>
    </w:p>
    <w:sectPr w:rsidR="0065331B" w:rsidRPr="004F569C" w:rsidSect="00C40052">
      <w:headerReference w:type="default" r:id="rId7"/>
      <w:footerReference w:type="default" r:id="rId8"/>
      <w:pgSz w:w="16840" w:h="11900" w:orient="landscape"/>
      <w:pgMar w:top="229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E7" w:rsidRDefault="002E55E7" w:rsidP="008C60F4">
      <w:r>
        <w:separator/>
      </w:r>
    </w:p>
  </w:endnote>
  <w:endnote w:type="continuationSeparator" w:id="0">
    <w:p w:rsidR="002E55E7" w:rsidRDefault="002E55E7" w:rsidP="008C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Default="008C60F4" w:rsidP="00C40052">
    <w:pPr>
      <w:pStyle w:val="Footer"/>
      <w:ind w:left="-426" w:right="-761"/>
    </w:pPr>
    <w:r>
      <w:rPr>
        <w:noProof/>
        <w:lang w:eastAsia="en-GB"/>
      </w:rPr>
      <w:drawing>
        <wp:inline distT="0" distB="0" distL="0" distR="0" wp14:anchorId="2728E0D1" wp14:editId="04F775D1">
          <wp:extent cx="9756000" cy="2159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J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E7" w:rsidRDefault="002E55E7" w:rsidP="008C60F4">
      <w:r>
        <w:separator/>
      </w:r>
    </w:p>
  </w:footnote>
  <w:footnote w:type="continuationSeparator" w:id="0">
    <w:p w:rsidR="002E55E7" w:rsidRDefault="002E55E7" w:rsidP="008C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Pr="008C60F4" w:rsidRDefault="008C60F4" w:rsidP="003B541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6DE7AC" wp14:editId="7A955DD1">
          <wp:extent cx="2680098" cy="673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J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E7"/>
    <w:rsid w:val="00007EE7"/>
    <w:rsid w:val="00011012"/>
    <w:rsid w:val="00013A62"/>
    <w:rsid w:val="0001783A"/>
    <w:rsid w:val="00031CBD"/>
    <w:rsid w:val="0004036A"/>
    <w:rsid w:val="00041D81"/>
    <w:rsid w:val="00061882"/>
    <w:rsid w:val="000945C3"/>
    <w:rsid w:val="000B57FB"/>
    <w:rsid w:val="000B5C63"/>
    <w:rsid w:val="000C0F1A"/>
    <w:rsid w:val="000D0963"/>
    <w:rsid w:val="000D272A"/>
    <w:rsid w:val="000D6C66"/>
    <w:rsid w:val="000E0151"/>
    <w:rsid w:val="000F6356"/>
    <w:rsid w:val="00105CC0"/>
    <w:rsid w:val="001111B6"/>
    <w:rsid w:val="001126BD"/>
    <w:rsid w:val="001305A3"/>
    <w:rsid w:val="001373A8"/>
    <w:rsid w:val="00151010"/>
    <w:rsid w:val="00151564"/>
    <w:rsid w:val="001A4BA5"/>
    <w:rsid w:val="001B7717"/>
    <w:rsid w:val="001C7015"/>
    <w:rsid w:val="001D48AD"/>
    <w:rsid w:val="001F13BC"/>
    <w:rsid w:val="001F27A4"/>
    <w:rsid w:val="001F3C89"/>
    <w:rsid w:val="00221BF6"/>
    <w:rsid w:val="00221FA4"/>
    <w:rsid w:val="00222DA3"/>
    <w:rsid w:val="00227C45"/>
    <w:rsid w:val="00234473"/>
    <w:rsid w:val="002411E0"/>
    <w:rsid w:val="00254C01"/>
    <w:rsid w:val="00261B3F"/>
    <w:rsid w:val="0026315B"/>
    <w:rsid w:val="00280F9B"/>
    <w:rsid w:val="002869E9"/>
    <w:rsid w:val="00292963"/>
    <w:rsid w:val="00294FC8"/>
    <w:rsid w:val="00295D16"/>
    <w:rsid w:val="002C1470"/>
    <w:rsid w:val="002D62AA"/>
    <w:rsid w:val="002E3314"/>
    <w:rsid w:val="002E4295"/>
    <w:rsid w:val="002E55E7"/>
    <w:rsid w:val="002F5909"/>
    <w:rsid w:val="002F61A3"/>
    <w:rsid w:val="003024D4"/>
    <w:rsid w:val="00340199"/>
    <w:rsid w:val="0036056A"/>
    <w:rsid w:val="003739BA"/>
    <w:rsid w:val="00384F92"/>
    <w:rsid w:val="00390866"/>
    <w:rsid w:val="00392D07"/>
    <w:rsid w:val="0039357B"/>
    <w:rsid w:val="003B541A"/>
    <w:rsid w:val="003D1F21"/>
    <w:rsid w:val="003F6348"/>
    <w:rsid w:val="003F719F"/>
    <w:rsid w:val="00401F38"/>
    <w:rsid w:val="00402445"/>
    <w:rsid w:val="0041078E"/>
    <w:rsid w:val="004121C0"/>
    <w:rsid w:val="00420325"/>
    <w:rsid w:val="00421FC1"/>
    <w:rsid w:val="00436551"/>
    <w:rsid w:val="004409B6"/>
    <w:rsid w:val="00475BBB"/>
    <w:rsid w:val="004A2764"/>
    <w:rsid w:val="004B4B84"/>
    <w:rsid w:val="004D694A"/>
    <w:rsid w:val="004E75BA"/>
    <w:rsid w:val="004F569C"/>
    <w:rsid w:val="004F6BE0"/>
    <w:rsid w:val="00501B33"/>
    <w:rsid w:val="005034B3"/>
    <w:rsid w:val="005108C7"/>
    <w:rsid w:val="0053493D"/>
    <w:rsid w:val="00554A18"/>
    <w:rsid w:val="00571BBE"/>
    <w:rsid w:val="00573447"/>
    <w:rsid w:val="00574B28"/>
    <w:rsid w:val="0058676A"/>
    <w:rsid w:val="005A7C79"/>
    <w:rsid w:val="005B1CFE"/>
    <w:rsid w:val="005B1F33"/>
    <w:rsid w:val="005B7915"/>
    <w:rsid w:val="005D008F"/>
    <w:rsid w:val="005D549D"/>
    <w:rsid w:val="005D79A8"/>
    <w:rsid w:val="005F44FD"/>
    <w:rsid w:val="00612E70"/>
    <w:rsid w:val="006326B9"/>
    <w:rsid w:val="006401A4"/>
    <w:rsid w:val="006501FB"/>
    <w:rsid w:val="0065331B"/>
    <w:rsid w:val="006605E8"/>
    <w:rsid w:val="006670EB"/>
    <w:rsid w:val="00697EF0"/>
    <w:rsid w:val="006A5F01"/>
    <w:rsid w:val="006C5E21"/>
    <w:rsid w:val="006D2276"/>
    <w:rsid w:val="007070E1"/>
    <w:rsid w:val="00710FA1"/>
    <w:rsid w:val="0071672F"/>
    <w:rsid w:val="00716CC0"/>
    <w:rsid w:val="00720B1C"/>
    <w:rsid w:val="00723027"/>
    <w:rsid w:val="007324EC"/>
    <w:rsid w:val="007702CC"/>
    <w:rsid w:val="00772983"/>
    <w:rsid w:val="00783411"/>
    <w:rsid w:val="00783F7F"/>
    <w:rsid w:val="007874E5"/>
    <w:rsid w:val="007B0F9A"/>
    <w:rsid w:val="007B4125"/>
    <w:rsid w:val="00802250"/>
    <w:rsid w:val="00804FC6"/>
    <w:rsid w:val="00833BB7"/>
    <w:rsid w:val="00845D3E"/>
    <w:rsid w:val="00852634"/>
    <w:rsid w:val="008547C8"/>
    <w:rsid w:val="008A41F6"/>
    <w:rsid w:val="008A63D9"/>
    <w:rsid w:val="008C2649"/>
    <w:rsid w:val="008C60F4"/>
    <w:rsid w:val="008E49AB"/>
    <w:rsid w:val="00934087"/>
    <w:rsid w:val="0093535F"/>
    <w:rsid w:val="00937701"/>
    <w:rsid w:val="00972A94"/>
    <w:rsid w:val="00975262"/>
    <w:rsid w:val="0098093D"/>
    <w:rsid w:val="009819BC"/>
    <w:rsid w:val="00984655"/>
    <w:rsid w:val="0099130C"/>
    <w:rsid w:val="009B4DE1"/>
    <w:rsid w:val="009D334C"/>
    <w:rsid w:val="009E1C6C"/>
    <w:rsid w:val="009E499F"/>
    <w:rsid w:val="009F316A"/>
    <w:rsid w:val="009F563F"/>
    <w:rsid w:val="00A06BDD"/>
    <w:rsid w:val="00A168B1"/>
    <w:rsid w:val="00A17CF6"/>
    <w:rsid w:val="00A17D81"/>
    <w:rsid w:val="00A26DEE"/>
    <w:rsid w:val="00A43FCE"/>
    <w:rsid w:val="00A44C29"/>
    <w:rsid w:val="00A47E08"/>
    <w:rsid w:val="00A517B3"/>
    <w:rsid w:val="00A5511D"/>
    <w:rsid w:val="00A70F21"/>
    <w:rsid w:val="00A80F45"/>
    <w:rsid w:val="00AC3AD4"/>
    <w:rsid w:val="00AD2943"/>
    <w:rsid w:val="00AE2C14"/>
    <w:rsid w:val="00AE7FF8"/>
    <w:rsid w:val="00B145F6"/>
    <w:rsid w:val="00B146DD"/>
    <w:rsid w:val="00B211FD"/>
    <w:rsid w:val="00B255D1"/>
    <w:rsid w:val="00B26D93"/>
    <w:rsid w:val="00B26DA3"/>
    <w:rsid w:val="00B306DC"/>
    <w:rsid w:val="00B41B11"/>
    <w:rsid w:val="00B5193B"/>
    <w:rsid w:val="00B657DB"/>
    <w:rsid w:val="00B80133"/>
    <w:rsid w:val="00B91D0C"/>
    <w:rsid w:val="00B953D6"/>
    <w:rsid w:val="00BA4D97"/>
    <w:rsid w:val="00BC71CB"/>
    <w:rsid w:val="00BD17BD"/>
    <w:rsid w:val="00BD6A03"/>
    <w:rsid w:val="00BE7442"/>
    <w:rsid w:val="00BF4ACE"/>
    <w:rsid w:val="00C00D9C"/>
    <w:rsid w:val="00C01813"/>
    <w:rsid w:val="00C0415B"/>
    <w:rsid w:val="00C2700B"/>
    <w:rsid w:val="00C40052"/>
    <w:rsid w:val="00C429F0"/>
    <w:rsid w:val="00C704A6"/>
    <w:rsid w:val="00C70C78"/>
    <w:rsid w:val="00C71579"/>
    <w:rsid w:val="00C8327F"/>
    <w:rsid w:val="00CD6626"/>
    <w:rsid w:val="00CD734B"/>
    <w:rsid w:val="00D1698C"/>
    <w:rsid w:val="00D16B4C"/>
    <w:rsid w:val="00D214D7"/>
    <w:rsid w:val="00D250FF"/>
    <w:rsid w:val="00D51064"/>
    <w:rsid w:val="00D51E43"/>
    <w:rsid w:val="00D85972"/>
    <w:rsid w:val="00D876D7"/>
    <w:rsid w:val="00D9300E"/>
    <w:rsid w:val="00DA1D2D"/>
    <w:rsid w:val="00DA2DB6"/>
    <w:rsid w:val="00DA3490"/>
    <w:rsid w:val="00DA4382"/>
    <w:rsid w:val="00DB3A0B"/>
    <w:rsid w:val="00DB3A39"/>
    <w:rsid w:val="00DC1564"/>
    <w:rsid w:val="00DD27BF"/>
    <w:rsid w:val="00DE0E21"/>
    <w:rsid w:val="00DE3019"/>
    <w:rsid w:val="00E12ADC"/>
    <w:rsid w:val="00E239BF"/>
    <w:rsid w:val="00E30BB7"/>
    <w:rsid w:val="00E5717B"/>
    <w:rsid w:val="00E61742"/>
    <w:rsid w:val="00E62560"/>
    <w:rsid w:val="00E62F65"/>
    <w:rsid w:val="00E63944"/>
    <w:rsid w:val="00E7579B"/>
    <w:rsid w:val="00EA6CAD"/>
    <w:rsid w:val="00EC78FC"/>
    <w:rsid w:val="00EE10D8"/>
    <w:rsid w:val="00EE619D"/>
    <w:rsid w:val="00F0610E"/>
    <w:rsid w:val="00F21409"/>
    <w:rsid w:val="00F27AE5"/>
    <w:rsid w:val="00F3194D"/>
    <w:rsid w:val="00F51E6B"/>
    <w:rsid w:val="00F80915"/>
    <w:rsid w:val="00F92F2A"/>
    <w:rsid w:val="00F942EA"/>
    <w:rsid w:val="00FA477A"/>
    <w:rsid w:val="00FA5A2A"/>
    <w:rsid w:val="00FB1758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89B4"/>
  <w15:chartTrackingRefBased/>
  <w15:docId w15:val="{8EE10949-4FF0-42E1-899A-0FE9844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idment.CURRICULUM.001\AppData\Local\Microsoft\Windows\Temporary%20Internet%20Files\Content.IE5\LRZ6KVSM\Curriculum%20Progression%20Mode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17365-6721-4087-B951-413A273B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48348-C2BB-4A76-B35A-FFF49C5A82BB}"/>
</file>

<file path=customXml/itemProps3.xml><?xml version="1.0" encoding="utf-8"?>
<ds:datastoreItem xmlns:ds="http://schemas.openxmlformats.org/officeDocument/2006/customXml" ds:itemID="{E85AA64C-928C-4F60-8268-2394AB217557}"/>
</file>

<file path=customXml/itemProps4.xml><?xml version="1.0" encoding="utf-8"?>
<ds:datastoreItem xmlns:ds="http://schemas.openxmlformats.org/officeDocument/2006/customXml" ds:itemID="{358BB4FD-1275-4AB5-B1A5-A191E96D412D}"/>
</file>

<file path=docProps/app.xml><?xml version="1.0" encoding="utf-8"?>
<Properties xmlns="http://schemas.openxmlformats.org/officeDocument/2006/extended-properties" xmlns:vt="http://schemas.openxmlformats.org/officeDocument/2006/docPropsVTypes">
  <Template>Curriculum Progression Model Template</Template>
  <TotalTime>89</TotalTime>
  <Pages>2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SJCHS</dc:creator>
  <cp:keywords/>
  <dc:description/>
  <cp:lastModifiedBy>kbooth</cp:lastModifiedBy>
  <cp:revision>18</cp:revision>
  <dcterms:created xsi:type="dcterms:W3CDTF">2019-12-16T16:13:00Z</dcterms:created>
  <dcterms:modified xsi:type="dcterms:W3CDTF">2026-01-27T14:54:00Z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