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80"/>
        <w:tblW w:w="16297" w:type="dxa"/>
        <w:tblLook w:val="04A0" w:firstRow="1" w:lastRow="0" w:firstColumn="1" w:lastColumn="0" w:noHBand="0" w:noVBand="1"/>
      </w:tblPr>
      <w:tblGrid>
        <w:gridCol w:w="1785"/>
        <w:gridCol w:w="1791"/>
        <w:gridCol w:w="1796"/>
        <w:gridCol w:w="1794"/>
        <w:gridCol w:w="1783"/>
        <w:gridCol w:w="1791"/>
        <w:gridCol w:w="1794"/>
        <w:gridCol w:w="1776"/>
        <w:gridCol w:w="1987"/>
      </w:tblGrid>
      <w:tr w:rsidR="00767312" w:rsidTr="005B1CFE">
        <w:trPr>
          <w:trHeight w:val="269"/>
        </w:trPr>
        <w:tc>
          <w:tcPr>
            <w:tcW w:w="1785" w:type="dxa"/>
            <w:vMerge w:val="restart"/>
          </w:tcPr>
          <w:p w:rsidR="00767312" w:rsidRDefault="00767312" w:rsidP="0076731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4289E9" wp14:editId="20B1AA7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-997585</wp:posOffset>
                      </wp:positionV>
                      <wp:extent cx="3571875" cy="800100"/>
                      <wp:effectExtent l="0" t="0" r="2857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8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7312" w:rsidRDefault="00767312">
                                  <w:r>
                                    <w:t>CURRICULUM MAP:</w:t>
                                  </w:r>
                                </w:p>
                                <w:p w:rsidR="00767312" w:rsidRDefault="00767312">
                                  <w:r>
                                    <w:t>GIRLS PE</w:t>
                                  </w:r>
                                </w:p>
                                <w:p w:rsidR="00767312" w:rsidRDefault="00767312">
                                  <w:r>
                                    <w:t>YEAR 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289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5.45pt;margin-top:-78.55pt;width:281.25pt;height:6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" fillcolor="white [3201]" strokeweight=".5pt">
                      <v:textbox>
                        <w:txbxContent>
                          <w:p w:rsidR="00767312" w:rsidRDefault="00767312">
                            <w:r>
                              <w:t>CURRICULUM MAP:</w:t>
                            </w:r>
                          </w:p>
                          <w:p w:rsidR="00767312" w:rsidRDefault="00767312">
                            <w:r>
                              <w:t>GIRLS PE</w:t>
                            </w:r>
                          </w:p>
                          <w:p w:rsidR="00767312" w:rsidRDefault="00767312">
                            <w:r>
                              <w:t>YEAR 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1" w:type="dxa"/>
            <w:vMerge w:val="restart"/>
          </w:tcPr>
          <w:p w:rsidR="00767312" w:rsidRDefault="00767312" w:rsidP="00767312"/>
        </w:tc>
        <w:tc>
          <w:tcPr>
            <w:tcW w:w="1796" w:type="dxa"/>
            <w:vMerge w:val="restart"/>
          </w:tcPr>
          <w:p w:rsidR="00767312" w:rsidRDefault="00767312" w:rsidP="00767312"/>
        </w:tc>
        <w:tc>
          <w:tcPr>
            <w:tcW w:w="1794" w:type="dxa"/>
            <w:vMerge w:val="restart"/>
          </w:tcPr>
          <w:p w:rsidR="00767312" w:rsidRDefault="00767312" w:rsidP="00767312"/>
        </w:tc>
        <w:tc>
          <w:tcPr>
            <w:tcW w:w="1783" w:type="dxa"/>
            <w:vMerge w:val="restart"/>
          </w:tcPr>
          <w:p w:rsidR="00767312" w:rsidRPr="004F569C" w:rsidRDefault="00767312" w:rsidP="00767312">
            <w:pPr>
              <w:tabs>
                <w:tab w:val="left" w:pos="1485"/>
              </w:tabs>
              <w:rPr>
                <w:b/>
                <w:i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</w:tcPr>
          <w:p w:rsidR="00767312" w:rsidRDefault="00767312" w:rsidP="00767312"/>
        </w:tc>
        <w:tc>
          <w:tcPr>
            <w:tcW w:w="1794" w:type="dxa"/>
            <w:vMerge w:val="restart"/>
          </w:tcPr>
          <w:p w:rsidR="00767312" w:rsidRDefault="00767312" w:rsidP="00767312"/>
        </w:tc>
        <w:tc>
          <w:tcPr>
            <w:tcW w:w="1776" w:type="dxa"/>
          </w:tcPr>
          <w:p w:rsidR="00767312" w:rsidRPr="00E239BF" w:rsidRDefault="00767312" w:rsidP="0076731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987" w:type="dxa"/>
            <w:shd w:val="clear" w:color="auto" w:fill="BF8F00" w:themeFill="accent4" w:themeFillShade="BF"/>
          </w:tcPr>
          <w:p w:rsidR="00767312" w:rsidRPr="000D6C66" w:rsidRDefault="00767312" w:rsidP="00767312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EOY Assessment Point</w:t>
            </w:r>
          </w:p>
        </w:tc>
      </w:tr>
      <w:tr w:rsidR="00767312" w:rsidTr="005B1CFE">
        <w:trPr>
          <w:trHeight w:val="269"/>
        </w:trPr>
        <w:tc>
          <w:tcPr>
            <w:tcW w:w="1785" w:type="dxa"/>
            <w:vMerge/>
          </w:tcPr>
          <w:p w:rsidR="00767312" w:rsidRDefault="00767312" w:rsidP="00767312">
            <w:pPr>
              <w:jc w:val="center"/>
            </w:pPr>
          </w:p>
        </w:tc>
        <w:tc>
          <w:tcPr>
            <w:tcW w:w="1791" w:type="dxa"/>
            <w:vMerge/>
          </w:tcPr>
          <w:p w:rsidR="00767312" w:rsidRDefault="00767312" w:rsidP="00767312"/>
        </w:tc>
        <w:tc>
          <w:tcPr>
            <w:tcW w:w="1796" w:type="dxa"/>
            <w:vMerge/>
          </w:tcPr>
          <w:p w:rsidR="00767312" w:rsidRDefault="00767312" w:rsidP="00767312"/>
        </w:tc>
        <w:tc>
          <w:tcPr>
            <w:tcW w:w="1794" w:type="dxa"/>
            <w:vMerge/>
          </w:tcPr>
          <w:p w:rsidR="00767312" w:rsidRDefault="00767312" w:rsidP="00767312"/>
        </w:tc>
        <w:tc>
          <w:tcPr>
            <w:tcW w:w="1783" w:type="dxa"/>
            <w:vMerge/>
          </w:tcPr>
          <w:p w:rsidR="00767312" w:rsidRDefault="00767312" w:rsidP="00767312"/>
        </w:tc>
        <w:tc>
          <w:tcPr>
            <w:tcW w:w="1791" w:type="dxa"/>
            <w:vMerge/>
          </w:tcPr>
          <w:p w:rsidR="00767312" w:rsidRDefault="00767312" w:rsidP="00767312"/>
        </w:tc>
        <w:tc>
          <w:tcPr>
            <w:tcW w:w="1794" w:type="dxa"/>
            <w:vMerge/>
          </w:tcPr>
          <w:p w:rsidR="00767312" w:rsidRDefault="00767312" w:rsidP="00767312"/>
        </w:tc>
        <w:tc>
          <w:tcPr>
            <w:tcW w:w="1776" w:type="dxa"/>
            <w:shd w:val="clear" w:color="auto" w:fill="002060"/>
          </w:tcPr>
          <w:p w:rsidR="00767312" w:rsidRPr="00716CC0" w:rsidRDefault="00767312" w:rsidP="007673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HT6: Athletics Field / Rounders</w:t>
            </w:r>
          </w:p>
        </w:tc>
        <w:tc>
          <w:tcPr>
            <w:tcW w:w="1987" w:type="dxa"/>
            <w:vMerge w:val="restart"/>
            <w:shd w:val="clear" w:color="auto" w:fill="BF8F00" w:themeFill="accent4" w:themeFillShade="BF"/>
          </w:tcPr>
          <w:p w:rsidR="00767312" w:rsidRPr="000D6C66" w:rsidRDefault="00767312" w:rsidP="00767312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HT1 – HT6</w:t>
            </w:r>
          </w:p>
          <w:p w:rsidR="00767312" w:rsidRDefault="00767312" w:rsidP="0076731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767312" w:rsidRPr="000D6C66" w:rsidRDefault="00767312" w:rsidP="00767312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D6C66">
              <w:rPr>
                <w:b/>
                <w:sz w:val="18"/>
                <w:szCs w:val="18"/>
                <w:u w:val="single"/>
              </w:rPr>
              <w:t>Key Disciplinary Knowledge</w:t>
            </w:r>
          </w:p>
          <w:p w:rsidR="00767312" w:rsidRPr="000D6C66" w:rsidRDefault="00767312" w:rsidP="0076731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Basic motor skills, hand-eye, foot-eye coordination, cardiovascular fitness. Speed, power. 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Pr="003F6348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Recapping core skills learnt in previous units.  </w:t>
            </w:r>
          </w:p>
          <w:p w:rsidR="00767312" w:rsidRPr="00B26DA3" w:rsidRDefault="00767312" w:rsidP="00767312">
            <w:pPr>
              <w:jc w:val="center"/>
              <w:rPr>
                <w:b/>
                <w:i/>
                <w:color w:val="FFFF00"/>
                <w:sz w:val="18"/>
                <w:szCs w:val="18"/>
              </w:rPr>
            </w:pPr>
          </w:p>
          <w:p w:rsidR="00767312" w:rsidRPr="00B26DA3" w:rsidRDefault="00767312" w:rsidP="00767312">
            <w:pPr>
              <w:jc w:val="center"/>
              <w:rPr>
                <w:b/>
                <w:i/>
                <w:color w:val="FFFF00"/>
                <w:sz w:val="18"/>
                <w:szCs w:val="18"/>
              </w:rPr>
            </w:pPr>
          </w:p>
          <w:p w:rsidR="00767312" w:rsidRPr="000D6C66" w:rsidRDefault="00767312" w:rsidP="00767312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0D6C66">
              <w:rPr>
                <w:b/>
                <w:i/>
                <w:sz w:val="18"/>
                <w:szCs w:val="18"/>
                <w:u w:val="single"/>
              </w:rPr>
              <w:t>Key Concepts</w:t>
            </w:r>
          </w:p>
          <w:p w:rsidR="00767312" w:rsidRPr="000D6C66" w:rsidRDefault="00767312" w:rsidP="00767312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Embed physical development and skills learnt,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what makes a performance effective, 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Self / peer assessment in order for them to achieve a personal best. 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confidence and interest in sports and activities for out of school.</w:t>
            </w:r>
          </w:p>
          <w:p w:rsidR="00767312" w:rsidRDefault="00767312" w:rsidP="00767312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Participate and compete in activities that build character and help to embed values such as fairness and respect.  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jc w:val="center"/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Default="00767312" w:rsidP="00767312">
            <w:pPr>
              <w:rPr>
                <w:sz w:val="18"/>
                <w:szCs w:val="18"/>
              </w:rPr>
            </w:pPr>
          </w:p>
          <w:p w:rsidR="00767312" w:rsidRPr="00FB1758" w:rsidRDefault="00767312" w:rsidP="00767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67312" w:rsidRPr="000D6C66" w:rsidTr="005B1CFE">
        <w:trPr>
          <w:trHeight w:val="269"/>
        </w:trPr>
        <w:tc>
          <w:tcPr>
            <w:tcW w:w="1785" w:type="dxa"/>
            <w:vMerge/>
          </w:tcPr>
          <w:p w:rsidR="00767312" w:rsidRPr="000D6C66" w:rsidRDefault="00767312" w:rsidP="00767312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767312" w:rsidRPr="000D6C66" w:rsidRDefault="00767312" w:rsidP="00767312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</w:tcPr>
          <w:p w:rsidR="00767312" w:rsidRPr="000D6C66" w:rsidRDefault="00767312" w:rsidP="00767312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</w:tcPr>
          <w:p w:rsidR="00767312" w:rsidRPr="000D6C66" w:rsidRDefault="00767312" w:rsidP="00767312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</w:tcPr>
          <w:p w:rsidR="00767312" w:rsidRPr="000D6C66" w:rsidRDefault="00767312" w:rsidP="00767312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vMerge/>
          </w:tcPr>
          <w:p w:rsidR="00767312" w:rsidRPr="000D6C66" w:rsidRDefault="00767312" w:rsidP="007673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002060"/>
          </w:tcPr>
          <w:p w:rsidR="00767312" w:rsidRPr="000D6C66" w:rsidRDefault="00767312" w:rsidP="00767312">
            <w:pPr>
              <w:jc w:val="center"/>
              <w:rPr>
                <w:b/>
                <w:sz w:val="18"/>
                <w:szCs w:val="18"/>
              </w:rPr>
            </w:pPr>
            <w:r w:rsidRPr="000D6C66">
              <w:rPr>
                <w:b/>
                <w:sz w:val="18"/>
                <w:szCs w:val="18"/>
              </w:rPr>
              <w:t>HT5</w:t>
            </w:r>
            <w:r>
              <w:rPr>
                <w:b/>
                <w:sz w:val="18"/>
                <w:szCs w:val="18"/>
              </w:rPr>
              <w:t>: Athletics Track / Rounders</w:t>
            </w:r>
          </w:p>
        </w:tc>
        <w:tc>
          <w:tcPr>
            <w:tcW w:w="1776" w:type="dxa"/>
            <w:vMerge w:val="restart"/>
            <w:shd w:val="clear" w:color="auto" w:fill="A6A6A6" w:themeFill="background1" w:themeFillShade="A6"/>
          </w:tcPr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36056A">
              <w:rPr>
                <w:b/>
                <w:sz w:val="16"/>
                <w:szCs w:val="16"/>
              </w:rPr>
              <w:t>Overarching unit intent: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Acquisition of new skills and techniques.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Measure and improve power and distance. Analyse performance compared to previous one and demonstrate improvement to achieve their personal best. 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Embed the physical development skills learned in KS2 &amp; KS3 so that pupils become more competent and confidence in their techniques.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Athletics Field: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Shot putt, discus, javelin, long jump, triple jump.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HT 2 re-visit</w:t>
            </w:r>
          </w:p>
          <w:p w:rsidR="00767312" w:rsidRDefault="00767312" w:rsidP="00767312">
            <w:pPr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Rounders: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Pr="0041078E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Re-visit core skills and techniques to enhance ability to perform in competitive game situations. </w:t>
            </w: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767312" w:rsidRPr="000D6C66" w:rsidRDefault="00767312" w:rsidP="0076731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67312" w:rsidRPr="004F569C" w:rsidTr="00C8327F">
        <w:trPr>
          <w:trHeight w:val="269"/>
        </w:trPr>
        <w:tc>
          <w:tcPr>
            <w:tcW w:w="1785" w:type="dxa"/>
            <w:vMerge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FFFFFF" w:themeFill="background1"/>
          </w:tcPr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shd w:val="clear" w:color="auto" w:fill="002060"/>
          </w:tcPr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HT3</w:t>
            </w:r>
            <w:r>
              <w:rPr>
                <w:b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>Hockey</w:t>
            </w:r>
          </w:p>
          <w:p w:rsidR="00767312" w:rsidRPr="004F569C" w:rsidRDefault="00767312" w:rsidP="00767312">
            <w:pPr>
              <w:tabs>
                <w:tab w:val="left" w:pos="1485"/>
              </w:tabs>
              <w:rPr>
                <w:b/>
                <w:i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BF8F00" w:themeFill="accent4" w:themeFillShade="BF"/>
          </w:tcPr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Assessment Point:</w:t>
            </w:r>
          </w:p>
          <w:p w:rsidR="00767312" w:rsidRPr="004F569C" w:rsidRDefault="00767312" w:rsidP="00767312">
            <w:pPr>
              <w:jc w:val="center"/>
              <w:rPr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Summative or AFL</w:t>
            </w: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shd w:val="clear" w:color="auto" w:fill="A6A6A6" w:themeFill="background1" w:themeFillShade="A6"/>
          </w:tcPr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Overarching unit intent: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Acquisition of new skills and techniques.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Measure and improve speed and cardiovascular fitness. Analyse performance compared to previous one and demonstrate improvement to achieve their personal best.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Embed the physical development skills learned in KS2 &amp; KS3 so that pupils become more competent and confidence in their techniques.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Athletics Track: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60m, 100m, 150m, 200m, 300m, 600m, 800m and  relay.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Rounders</w:t>
            </w:r>
          </w:p>
          <w:p w:rsidR="00767312" w:rsidRDefault="00767312" w:rsidP="00767312">
            <w:pPr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Grip of bat, basic stance, underarm bowling technique, batting strokes, fielding catching and throwing, overarm and underarm.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lastRenderedPageBreak/>
              <w:t>Conditioned games with differentiated bats and balls.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Pr="00783411" w:rsidRDefault="00767312" w:rsidP="00767312">
            <w:pPr>
              <w:rPr>
                <w:b/>
                <w:i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  <w:shd w:val="clear" w:color="auto" w:fill="A6A6A6" w:themeFill="background1" w:themeFillShade="A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color w:val="002BB4"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</w:tr>
      <w:tr w:rsidR="00767312" w:rsidRPr="004F569C" w:rsidTr="00C8327F">
        <w:trPr>
          <w:trHeight w:val="269"/>
        </w:trPr>
        <w:tc>
          <w:tcPr>
            <w:tcW w:w="1785" w:type="dxa"/>
            <w:vMerge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shd w:val="clear" w:color="auto" w:fill="002060"/>
          </w:tcPr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 xml:space="preserve">HT3: </w:t>
            </w:r>
            <w:r>
              <w:rPr>
                <w:b/>
                <w:sz w:val="16"/>
                <w:szCs w:val="16"/>
              </w:rPr>
              <w:t xml:space="preserve">Football/ </w:t>
            </w:r>
            <w:r>
              <w:rPr>
                <w:b/>
                <w:sz w:val="16"/>
                <w:szCs w:val="16"/>
              </w:rPr>
              <w:t>Gymnastics</w:t>
            </w: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vMerge w:val="restart"/>
            <w:shd w:val="clear" w:color="auto" w:fill="A6A6A6" w:themeFill="background1" w:themeFillShade="A6"/>
          </w:tcPr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Overarching unit intent: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Acquisition of new skills and techniques.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Embed the physical development skills learned in KS2 &amp; KS3 so that pupils become more competent and confidence in their techniques.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Pr="005D549D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Pr="001C4D4F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1C4D4F">
              <w:rPr>
                <w:b/>
                <w:color w:val="00682F"/>
                <w:sz w:val="16"/>
                <w:szCs w:val="16"/>
              </w:rPr>
              <w:t>Hockey:</w:t>
            </w:r>
          </w:p>
          <w:p w:rsidR="00767312" w:rsidRPr="001C4D4F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 w:rsidRPr="001C4D4F">
              <w:rPr>
                <w:b/>
                <w:color w:val="00682F"/>
                <w:sz w:val="16"/>
                <w:szCs w:val="16"/>
              </w:rPr>
              <w:t xml:space="preserve">Correct grip of the hockey stick, basic dribbling, push pass technique, receiving a pass, introduction to reverse stick work, conditioned games, and small sided games. 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Pr="001F27A4" w:rsidRDefault="00767312" w:rsidP="00767312">
            <w:pPr>
              <w:rPr>
                <w:b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shd w:val="clear" w:color="auto" w:fill="BF8F00" w:themeFill="accent4" w:themeFillShade="BF"/>
          </w:tcPr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HT3 and HT4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(with elements of HT1 and HT2)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Individuals are assessed in gymnastics on their creativity, technique and ability to link the movements together into a sequence.  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Individuals are taught in mixed ability groups for football, rugby, hockey and fitness.</w:t>
            </w:r>
          </w:p>
          <w:p w:rsidR="00767312" w:rsidRPr="004F569C" w:rsidRDefault="00767312" w:rsidP="0076731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disciplinary knowledge</w:t>
            </w: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Basic motor skills, hand-eye, foot-eye coordination, cardiovascular fitness.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Pr="003F6348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Recapping core skills learnt in previous units.  </w:t>
            </w:r>
          </w:p>
          <w:p w:rsidR="00767312" w:rsidRDefault="00767312" w:rsidP="00767312">
            <w:pPr>
              <w:rPr>
                <w:b/>
                <w:sz w:val="16"/>
                <w:szCs w:val="16"/>
                <w:u w:val="single"/>
              </w:rPr>
            </w:pPr>
          </w:p>
          <w:p w:rsidR="00767312" w:rsidRDefault="00767312" w:rsidP="00767312">
            <w:pPr>
              <w:rPr>
                <w:b/>
                <w:sz w:val="16"/>
                <w:szCs w:val="16"/>
                <w:u w:val="single"/>
              </w:rPr>
            </w:pPr>
          </w:p>
          <w:p w:rsidR="00767312" w:rsidRDefault="00767312" w:rsidP="00767312">
            <w:pPr>
              <w:rPr>
                <w:b/>
                <w:sz w:val="16"/>
                <w:szCs w:val="16"/>
                <w:u w:val="single"/>
              </w:rPr>
            </w:pPr>
          </w:p>
          <w:p w:rsidR="00767312" w:rsidRPr="0093535F" w:rsidRDefault="00767312" w:rsidP="0076731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Concepts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Embed physical development and skills learnt,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Understand what makes a performance effective, 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/ peer assessment,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confidence and interest in sports and activities for out of school.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t xml:space="preserve">Participate and compete in activities that build character and help to embed values such as fairness and respect.  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Pr="004F569C" w:rsidRDefault="00767312" w:rsidP="00767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color w:val="002BB4"/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</w:tr>
      <w:tr w:rsidR="00767312" w:rsidRPr="004F569C" w:rsidTr="005B1CFE">
        <w:trPr>
          <w:trHeight w:val="609"/>
        </w:trPr>
        <w:tc>
          <w:tcPr>
            <w:tcW w:w="1785" w:type="dxa"/>
            <w:vMerge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002060"/>
          </w:tcPr>
          <w:p w:rsidR="00767312" w:rsidRPr="005034B3" w:rsidRDefault="00767312" w:rsidP="00767312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 xml:space="preserve">HT2: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Badminton/Fitness/ </w:t>
            </w:r>
            <w:r>
              <w:rPr>
                <w:b/>
                <w:color w:val="FFFFFF" w:themeColor="background1"/>
                <w:sz w:val="16"/>
                <w:szCs w:val="16"/>
              </w:rPr>
              <w:t>Dance</w:t>
            </w:r>
            <w:bookmarkStart w:id="0" w:name="_GoBack"/>
            <w:bookmarkEnd w:id="0"/>
          </w:p>
        </w:tc>
        <w:tc>
          <w:tcPr>
            <w:tcW w:w="1796" w:type="dxa"/>
            <w:shd w:val="clear" w:color="auto" w:fill="BF8F00" w:themeFill="accent4" w:themeFillShade="BF"/>
          </w:tcPr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Assessment Point:</w:t>
            </w:r>
          </w:p>
          <w:p w:rsidR="00767312" w:rsidRPr="004F569C" w:rsidRDefault="00767312" w:rsidP="00767312">
            <w:pPr>
              <w:jc w:val="center"/>
              <w:rPr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Summative or AFL</w:t>
            </w:r>
          </w:p>
        </w:tc>
        <w:tc>
          <w:tcPr>
            <w:tcW w:w="1794" w:type="dxa"/>
            <w:vMerge w:val="restart"/>
            <w:shd w:val="clear" w:color="auto" w:fill="A6A6A6" w:themeFill="background1" w:themeFillShade="A6"/>
          </w:tcPr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Overarching unit intent:</w:t>
            </w:r>
          </w:p>
          <w:p w:rsidR="00767312" w:rsidRDefault="00767312" w:rsidP="0076731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767312" w:rsidRPr="004F569C" w:rsidRDefault="00767312" w:rsidP="00767312">
            <w:pPr>
              <w:rPr>
                <w:b/>
                <w:i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Acquisition of new skills and techniques.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Analyse performance compared to others and demonstrate improvement.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Embed the physical development skills learned in KS2 &amp; KS3 so that pupils become more competent and confidence in their techniques.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Football:</w:t>
            </w:r>
          </w:p>
          <w:p w:rsidR="00767312" w:rsidRPr="00CD6626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Basic passing techniques, ball control, possession based drills, conditioned games and small side games focusing on passing, movement and control.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Gymnastics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Introduction to the basic shapes forming the basis of all gymnastics moves, develop balance movements utilising a variety of body parts, develop core strength in order to achieve balance positions,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Encourage creativity in travel movements, link movements together to create a sequence, develop the quality of the movement, and introduce aesthetics of a good performance.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Pr="00CD6626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3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jc w:val="center"/>
              <w:rPr>
                <w:b/>
                <w:i/>
                <w:color w:val="002BB4"/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767312" w:rsidRPr="004F569C" w:rsidRDefault="00767312" w:rsidP="00767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</w:tr>
      <w:tr w:rsidR="00767312" w:rsidRPr="004F569C" w:rsidTr="005B1CFE">
        <w:trPr>
          <w:trHeight w:val="269"/>
        </w:trPr>
        <w:tc>
          <w:tcPr>
            <w:tcW w:w="1785" w:type="dxa"/>
            <w:shd w:val="clear" w:color="auto" w:fill="002060"/>
          </w:tcPr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 w:rsidRPr="004F569C">
              <w:rPr>
                <w:b/>
                <w:sz w:val="16"/>
                <w:szCs w:val="16"/>
              </w:rPr>
              <w:t>HT1</w:t>
            </w:r>
            <w:r>
              <w:rPr>
                <w:b/>
                <w:sz w:val="16"/>
                <w:szCs w:val="16"/>
              </w:rPr>
              <w:t>: Fitness/ Netball</w:t>
            </w:r>
          </w:p>
        </w:tc>
        <w:tc>
          <w:tcPr>
            <w:tcW w:w="1791" w:type="dxa"/>
            <w:vMerge w:val="restart"/>
            <w:shd w:val="clear" w:color="auto" w:fill="A6A6A6" w:themeFill="background1" w:themeFillShade="A6"/>
          </w:tcPr>
          <w:p w:rsidR="00767312" w:rsidRPr="004F569C" w:rsidRDefault="00767312" w:rsidP="00767312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4F569C">
              <w:rPr>
                <w:b/>
                <w:color w:val="000000" w:themeColor="text1"/>
                <w:sz w:val="16"/>
                <w:szCs w:val="16"/>
                <w:u w:val="single"/>
              </w:rPr>
              <w:t>Overarching unit intent:</w:t>
            </w:r>
          </w:p>
          <w:p w:rsidR="00767312" w:rsidRDefault="00767312" w:rsidP="00767312">
            <w:pPr>
              <w:jc w:val="center"/>
              <w:rPr>
                <w:color w:val="7030A0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Acquisition of new skills and techniques.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Embed the physical development skills learned in KS2 &amp; KS3 so that pupils become more competent and confidence in their techniques.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Badminton: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Develop tactics within the game. Grip of the racquet,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Backhand low serve, basic overhead shot to maintain a rally, drop shot, conditioned games, half court games.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Fitness: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lastRenderedPageBreak/>
              <w:t xml:space="preserve">Baseline fitness tests, introduction to various methods of training; continuous, circuit, interval.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proofErr w:type="gramStart"/>
            <w:r>
              <w:rPr>
                <w:b/>
                <w:color w:val="00682F"/>
                <w:sz w:val="16"/>
                <w:szCs w:val="16"/>
              </w:rPr>
              <w:t>6 minute</w:t>
            </w:r>
            <w:proofErr w:type="gramEnd"/>
            <w:r>
              <w:rPr>
                <w:b/>
                <w:color w:val="00682F"/>
                <w:sz w:val="16"/>
                <w:szCs w:val="16"/>
              </w:rPr>
              <w:t xml:space="preserve"> run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Dance: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Build on dance vocabulary acquired in </w:t>
            </w:r>
            <w:r>
              <w:rPr>
                <w:b/>
                <w:color w:val="00682F"/>
                <w:sz w:val="16"/>
                <w:szCs w:val="16"/>
              </w:rPr>
              <w:t>KS2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To perform the main dance actions, develop a motif, space, relationships, dynamics, perform in front of peers</w:t>
            </w:r>
          </w:p>
          <w:p w:rsidR="00767312" w:rsidRPr="005034B3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shd w:val="clear" w:color="auto" w:fill="BF8F00" w:themeFill="accent4" w:themeFillShade="BF"/>
          </w:tcPr>
          <w:p w:rsidR="00767312" w:rsidRDefault="00767312" w:rsidP="00767312">
            <w:pPr>
              <w:jc w:val="center"/>
              <w:rPr>
                <w:b/>
                <w:i/>
                <w:sz w:val="16"/>
                <w:szCs w:val="16"/>
              </w:rPr>
            </w:pPr>
            <w:r w:rsidRPr="004F569C">
              <w:rPr>
                <w:b/>
                <w:i/>
                <w:sz w:val="16"/>
                <w:szCs w:val="16"/>
              </w:rPr>
              <w:lastRenderedPageBreak/>
              <w:t>HT1 &amp; HT2</w:t>
            </w:r>
          </w:p>
          <w:p w:rsidR="00767312" w:rsidRDefault="00767312" w:rsidP="00767312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Individuals are taught in mixed ability groups for badminton, netball and fitness.</w:t>
            </w:r>
          </w:p>
          <w:p w:rsidR="00767312" w:rsidRPr="001D5A03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disciplinary knowledge</w:t>
            </w: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767312" w:rsidRPr="003F6348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Basic motor skills, hand-eye, coordination, cardiovascular fitness. 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767312" w:rsidRPr="004F569C" w:rsidRDefault="00767312" w:rsidP="0076731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4F569C">
              <w:rPr>
                <w:b/>
                <w:sz w:val="16"/>
                <w:szCs w:val="16"/>
                <w:u w:val="single"/>
              </w:rPr>
              <w:t>Key Concepts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Embed physical development and skills learnt,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what makes a performance effective, 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 / peer assessment,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confidence and interest in sports and activities for out of school.</w:t>
            </w:r>
          </w:p>
          <w:p w:rsidR="00767312" w:rsidRDefault="00767312" w:rsidP="00767312">
            <w:pPr>
              <w:jc w:val="center"/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16"/>
                <w:szCs w:val="16"/>
              </w:rPr>
              <w:lastRenderedPageBreak/>
              <w:t xml:space="preserve">Participate and compete in activities that build character and help to embed values such as fairness and respect.  </w:t>
            </w: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sz w:val="16"/>
                <w:szCs w:val="16"/>
              </w:rPr>
            </w:pPr>
          </w:p>
          <w:p w:rsidR="00767312" w:rsidRPr="00783411" w:rsidRDefault="00767312" w:rsidP="00767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83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</w:tr>
      <w:tr w:rsidR="00767312" w:rsidRPr="004F569C" w:rsidTr="005B1CFE">
        <w:trPr>
          <w:trHeight w:val="269"/>
        </w:trPr>
        <w:tc>
          <w:tcPr>
            <w:tcW w:w="1785" w:type="dxa"/>
            <w:shd w:val="clear" w:color="auto" w:fill="A6A6A6" w:themeFill="background1" w:themeFillShade="A6"/>
          </w:tcPr>
          <w:p w:rsidR="00767312" w:rsidRPr="004F569C" w:rsidRDefault="00767312" w:rsidP="00767312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4F569C">
              <w:rPr>
                <w:b/>
                <w:color w:val="000000" w:themeColor="text1"/>
                <w:sz w:val="16"/>
                <w:szCs w:val="16"/>
                <w:u w:val="single"/>
              </w:rPr>
              <w:t>Overarching unit intent:</w:t>
            </w:r>
          </w:p>
          <w:p w:rsidR="00767312" w:rsidRDefault="00767312" w:rsidP="00767312">
            <w:pPr>
              <w:jc w:val="center"/>
              <w:rPr>
                <w:b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Acquisition of new skills and techniques.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Embed the physical development skills learned in KS2 &amp; KS3 so that pupils become more competent and confidence in their techniques.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Baseline assessment of netball, throwing and fitness ability.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>Netball: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Basic passing techniques, footwork, possession based drills, movement into space, conditioned games and small side games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lastRenderedPageBreak/>
              <w:t xml:space="preserve">focusing on passing, movement and footwork. </w:t>
            </w:r>
          </w:p>
          <w:p w:rsidR="00767312" w:rsidRDefault="00767312" w:rsidP="00767312">
            <w:pPr>
              <w:rPr>
                <w:b/>
                <w:color w:val="00682F"/>
                <w:sz w:val="16"/>
                <w:szCs w:val="16"/>
              </w:rPr>
            </w:pP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Fitness: </w:t>
            </w:r>
          </w:p>
          <w:p w:rsidR="00767312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r>
              <w:rPr>
                <w:b/>
                <w:color w:val="00682F"/>
                <w:sz w:val="16"/>
                <w:szCs w:val="16"/>
              </w:rPr>
              <w:t xml:space="preserve">Baseline fitness tests, introduction to various methods of training; continuous, circuit, interval. </w:t>
            </w:r>
          </w:p>
          <w:p w:rsidR="00767312" w:rsidRPr="002F61A3" w:rsidRDefault="00767312" w:rsidP="00767312">
            <w:pPr>
              <w:jc w:val="center"/>
              <w:rPr>
                <w:b/>
                <w:color w:val="00682F"/>
                <w:sz w:val="16"/>
                <w:szCs w:val="16"/>
              </w:rPr>
            </w:pPr>
            <w:proofErr w:type="gramStart"/>
            <w:r>
              <w:rPr>
                <w:b/>
                <w:color w:val="00682F"/>
                <w:sz w:val="16"/>
                <w:szCs w:val="16"/>
              </w:rPr>
              <w:t>6 minute</w:t>
            </w:r>
            <w:proofErr w:type="gramEnd"/>
            <w:r>
              <w:rPr>
                <w:b/>
                <w:color w:val="00682F"/>
                <w:sz w:val="16"/>
                <w:szCs w:val="16"/>
              </w:rPr>
              <w:t xml:space="preserve"> run</w:t>
            </w:r>
          </w:p>
        </w:tc>
        <w:tc>
          <w:tcPr>
            <w:tcW w:w="1791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BF8F00" w:themeFill="accent4" w:themeFillShade="BF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83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shd w:val="clear" w:color="auto" w:fill="BF8F00" w:themeFill="accent4" w:themeFillShade="BF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6A6A6" w:themeFill="background1" w:themeFillShade="A6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  <w:shd w:val="clear" w:color="auto" w:fill="BF8F00" w:themeFill="accent4" w:themeFillShade="BF"/>
          </w:tcPr>
          <w:p w:rsidR="00767312" w:rsidRPr="004F569C" w:rsidRDefault="00767312" w:rsidP="00767312">
            <w:pPr>
              <w:rPr>
                <w:sz w:val="16"/>
                <w:szCs w:val="16"/>
              </w:rPr>
            </w:pPr>
          </w:p>
        </w:tc>
      </w:tr>
    </w:tbl>
    <w:p w:rsidR="0065331B" w:rsidRPr="004F569C" w:rsidRDefault="0065331B" w:rsidP="001D48AD">
      <w:pPr>
        <w:rPr>
          <w:rFonts w:ascii="Arial" w:hAnsi="Arial" w:cs="Arial"/>
          <w:sz w:val="16"/>
          <w:szCs w:val="16"/>
        </w:rPr>
      </w:pPr>
    </w:p>
    <w:sectPr w:rsidR="0065331B" w:rsidRPr="004F569C" w:rsidSect="00C40052">
      <w:headerReference w:type="default" r:id="rId7"/>
      <w:footerReference w:type="default" r:id="rId8"/>
      <w:pgSz w:w="16840" w:h="11900" w:orient="landscape"/>
      <w:pgMar w:top="229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E7" w:rsidRDefault="002E55E7" w:rsidP="008C60F4">
      <w:r>
        <w:separator/>
      </w:r>
    </w:p>
  </w:endnote>
  <w:endnote w:type="continuationSeparator" w:id="0">
    <w:p w:rsidR="002E55E7" w:rsidRDefault="002E55E7" w:rsidP="008C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F4" w:rsidRDefault="008C60F4" w:rsidP="00C40052">
    <w:pPr>
      <w:pStyle w:val="Footer"/>
      <w:ind w:left="-426" w:right="-761"/>
    </w:pPr>
    <w:r>
      <w:rPr>
        <w:noProof/>
        <w:lang w:eastAsia="en-GB"/>
      </w:rPr>
      <w:drawing>
        <wp:inline distT="0" distB="0" distL="0" distR="0" wp14:anchorId="2728E0D1" wp14:editId="04F775D1">
          <wp:extent cx="9756000" cy="2159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J_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6000" cy="215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E7" w:rsidRDefault="002E55E7" w:rsidP="008C60F4">
      <w:r>
        <w:separator/>
      </w:r>
    </w:p>
  </w:footnote>
  <w:footnote w:type="continuationSeparator" w:id="0">
    <w:p w:rsidR="002E55E7" w:rsidRDefault="002E55E7" w:rsidP="008C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F4" w:rsidRPr="008C60F4" w:rsidRDefault="008C60F4" w:rsidP="003B541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6DE7AC" wp14:editId="7A955DD1">
          <wp:extent cx="2680098" cy="673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J_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098" cy="67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E7"/>
    <w:rsid w:val="00007EE7"/>
    <w:rsid w:val="00011012"/>
    <w:rsid w:val="00013A62"/>
    <w:rsid w:val="0001783A"/>
    <w:rsid w:val="00031CBD"/>
    <w:rsid w:val="00041D81"/>
    <w:rsid w:val="00061882"/>
    <w:rsid w:val="000945C3"/>
    <w:rsid w:val="000B57FB"/>
    <w:rsid w:val="000B5C63"/>
    <w:rsid w:val="000C0F1A"/>
    <w:rsid w:val="000D0954"/>
    <w:rsid w:val="000D0963"/>
    <w:rsid w:val="000D272A"/>
    <w:rsid w:val="000D56B5"/>
    <w:rsid w:val="000D6C66"/>
    <w:rsid w:val="000E0151"/>
    <w:rsid w:val="000F6356"/>
    <w:rsid w:val="00105CC0"/>
    <w:rsid w:val="001111B6"/>
    <w:rsid w:val="001126BD"/>
    <w:rsid w:val="001305A3"/>
    <w:rsid w:val="001373A8"/>
    <w:rsid w:val="00151010"/>
    <w:rsid w:val="00151564"/>
    <w:rsid w:val="001B7717"/>
    <w:rsid w:val="001C4D4F"/>
    <w:rsid w:val="001C7015"/>
    <w:rsid w:val="001D48AD"/>
    <w:rsid w:val="001D5A03"/>
    <w:rsid w:val="001F13BC"/>
    <w:rsid w:val="001F27A4"/>
    <w:rsid w:val="001F3C89"/>
    <w:rsid w:val="00221BF6"/>
    <w:rsid w:val="00221FA4"/>
    <w:rsid w:val="00222DA3"/>
    <w:rsid w:val="00227C45"/>
    <w:rsid w:val="00234473"/>
    <w:rsid w:val="002411E0"/>
    <w:rsid w:val="00254C01"/>
    <w:rsid w:val="00261B3F"/>
    <w:rsid w:val="0026315B"/>
    <w:rsid w:val="00280F9B"/>
    <w:rsid w:val="002869E9"/>
    <w:rsid w:val="00292963"/>
    <w:rsid w:val="00294FC8"/>
    <w:rsid w:val="00295D16"/>
    <w:rsid w:val="002C1470"/>
    <w:rsid w:val="002C7913"/>
    <w:rsid w:val="002D62AA"/>
    <w:rsid w:val="002E3314"/>
    <w:rsid w:val="002E4295"/>
    <w:rsid w:val="002E55E7"/>
    <w:rsid w:val="002F5909"/>
    <w:rsid w:val="002F61A3"/>
    <w:rsid w:val="003024D4"/>
    <w:rsid w:val="00340199"/>
    <w:rsid w:val="0036056A"/>
    <w:rsid w:val="003739BA"/>
    <w:rsid w:val="00384F92"/>
    <w:rsid w:val="00390866"/>
    <w:rsid w:val="00392D07"/>
    <w:rsid w:val="003B3B28"/>
    <w:rsid w:val="003B541A"/>
    <w:rsid w:val="003D1F21"/>
    <w:rsid w:val="003F6348"/>
    <w:rsid w:val="003F6572"/>
    <w:rsid w:val="003F719F"/>
    <w:rsid w:val="00401F38"/>
    <w:rsid w:val="00402445"/>
    <w:rsid w:val="0041078E"/>
    <w:rsid w:val="004121C0"/>
    <w:rsid w:val="00420325"/>
    <w:rsid w:val="00421FC1"/>
    <w:rsid w:val="00436551"/>
    <w:rsid w:val="004409B6"/>
    <w:rsid w:val="00475BBB"/>
    <w:rsid w:val="004A2764"/>
    <w:rsid w:val="004B4B84"/>
    <w:rsid w:val="004D694A"/>
    <w:rsid w:val="004E75BA"/>
    <w:rsid w:val="004F569C"/>
    <w:rsid w:val="004F6BE0"/>
    <w:rsid w:val="005002AF"/>
    <w:rsid w:val="00501B33"/>
    <w:rsid w:val="005034B3"/>
    <w:rsid w:val="005108C7"/>
    <w:rsid w:val="0052340E"/>
    <w:rsid w:val="0053493D"/>
    <w:rsid w:val="00536E19"/>
    <w:rsid w:val="00554A18"/>
    <w:rsid w:val="00571BBE"/>
    <w:rsid w:val="00573447"/>
    <w:rsid w:val="00574B28"/>
    <w:rsid w:val="0058676A"/>
    <w:rsid w:val="005B1CFE"/>
    <w:rsid w:val="005B1F33"/>
    <w:rsid w:val="005B7915"/>
    <w:rsid w:val="005C2A13"/>
    <w:rsid w:val="005D008F"/>
    <w:rsid w:val="005D549D"/>
    <w:rsid w:val="005D79A8"/>
    <w:rsid w:val="005F44FD"/>
    <w:rsid w:val="00612E70"/>
    <w:rsid w:val="006326B9"/>
    <w:rsid w:val="006401A4"/>
    <w:rsid w:val="006501FB"/>
    <w:rsid w:val="0065331B"/>
    <w:rsid w:val="006605E8"/>
    <w:rsid w:val="006670EB"/>
    <w:rsid w:val="00697EF0"/>
    <w:rsid w:val="006A5F01"/>
    <w:rsid w:val="006C5E21"/>
    <w:rsid w:val="006D2276"/>
    <w:rsid w:val="007070E1"/>
    <w:rsid w:val="00710FA1"/>
    <w:rsid w:val="00716CC0"/>
    <w:rsid w:val="00720B1C"/>
    <w:rsid w:val="00723027"/>
    <w:rsid w:val="007324EC"/>
    <w:rsid w:val="00762B5E"/>
    <w:rsid w:val="00767312"/>
    <w:rsid w:val="007702CC"/>
    <w:rsid w:val="00783411"/>
    <w:rsid w:val="007874E5"/>
    <w:rsid w:val="00794A92"/>
    <w:rsid w:val="007B4125"/>
    <w:rsid w:val="00802250"/>
    <w:rsid w:val="00804FC6"/>
    <w:rsid w:val="00833BB7"/>
    <w:rsid w:val="00845D3E"/>
    <w:rsid w:val="00852634"/>
    <w:rsid w:val="008547C8"/>
    <w:rsid w:val="00883907"/>
    <w:rsid w:val="008A41F6"/>
    <w:rsid w:val="008A63D9"/>
    <w:rsid w:val="008C2649"/>
    <w:rsid w:val="008C60F4"/>
    <w:rsid w:val="00934087"/>
    <w:rsid w:val="0093535F"/>
    <w:rsid w:val="00937701"/>
    <w:rsid w:val="00972A94"/>
    <w:rsid w:val="00975262"/>
    <w:rsid w:val="0098093D"/>
    <w:rsid w:val="00984655"/>
    <w:rsid w:val="0099130C"/>
    <w:rsid w:val="0099764B"/>
    <w:rsid w:val="009B4DE1"/>
    <w:rsid w:val="009D334C"/>
    <w:rsid w:val="009E1C6C"/>
    <w:rsid w:val="009E499F"/>
    <w:rsid w:val="009F316A"/>
    <w:rsid w:val="009F563F"/>
    <w:rsid w:val="00A06BDD"/>
    <w:rsid w:val="00A168B1"/>
    <w:rsid w:val="00A17CF6"/>
    <w:rsid w:val="00A17D81"/>
    <w:rsid w:val="00A26DEE"/>
    <w:rsid w:val="00A43FCE"/>
    <w:rsid w:val="00A44C29"/>
    <w:rsid w:val="00A70F21"/>
    <w:rsid w:val="00A80F45"/>
    <w:rsid w:val="00AC3AD4"/>
    <w:rsid w:val="00AD2943"/>
    <w:rsid w:val="00AD4153"/>
    <w:rsid w:val="00AE2C14"/>
    <w:rsid w:val="00AE7FF8"/>
    <w:rsid w:val="00B145F6"/>
    <w:rsid w:val="00B146DD"/>
    <w:rsid w:val="00B255D1"/>
    <w:rsid w:val="00B26D93"/>
    <w:rsid w:val="00B26DA3"/>
    <w:rsid w:val="00B306DC"/>
    <w:rsid w:val="00B41B11"/>
    <w:rsid w:val="00B5193B"/>
    <w:rsid w:val="00B657DB"/>
    <w:rsid w:val="00B80133"/>
    <w:rsid w:val="00B91D0C"/>
    <w:rsid w:val="00B953D6"/>
    <w:rsid w:val="00BC71CB"/>
    <w:rsid w:val="00BD17BD"/>
    <w:rsid w:val="00BD6A03"/>
    <w:rsid w:val="00BE7442"/>
    <w:rsid w:val="00BF4ACE"/>
    <w:rsid w:val="00C01813"/>
    <w:rsid w:val="00C0415B"/>
    <w:rsid w:val="00C2700B"/>
    <w:rsid w:val="00C40052"/>
    <w:rsid w:val="00C704A6"/>
    <w:rsid w:val="00C70C78"/>
    <w:rsid w:val="00C71579"/>
    <w:rsid w:val="00C8327F"/>
    <w:rsid w:val="00CD6626"/>
    <w:rsid w:val="00CD734B"/>
    <w:rsid w:val="00D1698C"/>
    <w:rsid w:val="00D16B4C"/>
    <w:rsid w:val="00D214D7"/>
    <w:rsid w:val="00D250FF"/>
    <w:rsid w:val="00D51064"/>
    <w:rsid w:val="00D51E43"/>
    <w:rsid w:val="00D85972"/>
    <w:rsid w:val="00D876D7"/>
    <w:rsid w:val="00D9300E"/>
    <w:rsid w:val="00DA1D2D"/>
    <w:rsid w:val="00DA2DB6"/>
    <w:rsid w:val="00DA4382"/>
    <w:rsid w:val="00DB3A0B"/>
    <w:rsid w:val="00DB3A39"/>
    <w:rsid w:val="00DD27BF"/>
    <w:rsid w:val="00DE0E21"/>
    <w:rsid w:val="00DE3019"/>
    <w:rsid w:val="00E12ADC"/>
    <w:rsid w:val="00E239BF"/>
    <w:rsid w:val="00E5717B"/>
    <w:rsid w:val="00E61742"/>
    <w:rsid w:val="00E61EA8"/>
    <w:rsid w:val="00E62560"/>
    <w:rsid w:val="00E62F65"/>
    <w:rsid w:val="00E7579B"/>
    <w:rsid w:val="00EA0F23"/>
    <w:rsid w:val="00EA6CAD"/>
    <w:rsid w:val="00EC78FC"/>
    <w:rsid w:val="00EE10D8"/>
    <w:rsid w:val="00EE619D"/>
    <w:rsid w:val="00F0610E"/>
    <w:rsid w:val="00F21409"/>
    <w:rsid w:val="00F22C32"/>
    <w:rsid w:val="00F27AE5"/>
    <w:rsid w:val="00F3194D"/>
    <w:rsid w:val="00F35FEB"/>
    <w:rsid w:val="00F51E6B"/>
    <w:rsid w:val="00F80915"/>
    <w:rsid w:val="00F91BD0"/>
    <w:rsid w:val="00F92F2A"/>
    <w:rsid w:val="00F942EA"/>
    <w:rsid w:val="00FA477A"/>
    <w:rsid w:val="00FA5A2A"/>
    <w:rsid w:val="00FB1758"/>
    <w:rsid w:val="00F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64C3"/>
  <w15:chartTrackingRefBased/>
  <w15:docId w15:val="{8EE10949-4FF0-42E1-899A-0FE9844F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6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0F4"/>
  </w:style>
  <w:style w:type="paragraph" w:styleId="Footer">
    <w:name w:val="footer"/>
    <w:basedOn w:val="Normal"/>
    <w:link w:val="FooterChar"/>
    <w:uiPriority w:val="99"/>
    <w:unhideWhenUsed/>
    <w:rsid w:val="008C6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0F4"/>
  </w:style>
  <w:style w:type="table" w:styleId="TableGrid">
    <w:name w:val="Table Grid"/>
    <w:basedOn w:val="TableNormal"/>
    <w:uiPriority w:val="39"/>
    <w:rsid w:val="00C0415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idment.CURRICULUM.001\AppData\Local\Microsoft\Windows\Temporary%20Internet%20Files\Content.IE5\LRZ6KVSM\Curriculum%20Progression%20Mode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E7ED6C182ED408A69B174A1B81E82" ma:contentTypeVersion="19" ma:contentTypeDescription="Create a new document." ma:contentTypeScope="" ma:versionID="2d4e42da1f219ce373291dd8a959ffeb">
  <xsd:schema xmlns:xsd="http://www.w3.org/2001/XMLSchema" xmlns:xs="http://www.w3.org/2001/XMLSchema" xmlns:p="http://schemas.microsoft.com/office/2006/metadata/properties" xmlns:ns2="91c74df8-1e46-45b4-bd67-b5e67cb8cfb2" xmlns:ns3="912e7bfb-0f1d-4096-82cb-c34f89414f40" targetNamespace="http://schemas.microsoft.com/office/2006/metadata/properties" ma:root="true" ma:fieldsID="62c2e06d6a9705f5442d071c678a93c7" ns2:_="" ns3:_="">
    <xsd:import namespace="91c74df8-1e46-45b4-bd67-b5e67cb8cfb2"/>
    <xsd:import namespace="912e7bfb-0f1d-4096-82cb-c34f89414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74df8-1e46-45b4-bd67-b5e67cb8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a0db1e-6074-4392-8ead-a15cfd04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e7bfb-0f1d-4096-82cb-c34f89414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63ae3a-8fb2-4425-9368-146fce48696f}" ma:internalName="TaxCatchAll" ma:showField="CatchAllData" ma:web="912e7bfb-0f1d-4096-82cb-c34f89414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e7bfb-0f1d-4096-82cb-c34f89414f40" xsi:nil="true"/>
    <lcf76f155ced4ddcb4097134ff3c332f xmlns="91c74df8-1e46-45b4-bd67-b5e67cb8c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165AEF-20EC-4EFF-ADD0-41FAA11BF8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9CB49-8DC5-444A-A6F7-3975389B2A30}"/>
</file>

<file path=customXml/itemProps3.xml><?xml version="1.0" encoding="utf-8"?>
<ds:datastoreItem xmlns:ds="http://schemas.openxmlformats.org/officeDocument/2006/customXml" ds:itemID="{A643C8E1-2772-484E-8B99-17282938DE6F}"/>
</file>

<file path=customXml/itemProps4.xml><?xml version="1.0" encoding="utf-8"?>
<ds:datastoreItem xmlns:ds="http://schemas.openxmlformats.org/officeDocument/2006/customXml" ds:itemID="{4656CDA1-1900-487A-A05F-EC10A510A9B0}"/>
</file>

<file path=docProps/app.xml><?xml version="1.0" encoding="utf-8"?>
<Properties xmlns="http://schemas.openxmlformats.org/officeDocument/2006/extended-properties" xmlns:vt="http://schemas.openxmlformats.org/officeDocument/2006/docPropsVTypes">
  <Template>Curriculum Progression Model Template</Template>
  <TotalTime>38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kbooth</dc:creator>
  <cp:keywords/>
  <dc:description/>
  <cp:lastModifiedBy>mreid</cp:lastModifiedBy>
  <cp:revision>22</cp:revision>
  <dcterms:created xsi:type="dcterms:W3CDTF">2019-12-16T15:41:00Z</dcterms:created>
  <dcterms:modified xsi:type="dcterms:W3CDTF">2026-01-27T14:08:00Z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0x0101006BAE7ED6C182ED408A69B174A1B81E82</vt:lpwstr>
  </property>
</Properties>
</file>