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80"/>
        <w:tblW w:w="14521" w:type="dxa"/>
        <w:tblLook w:val="04A0" w:firstRow="1" w:lastRow="0" w:firstColumn="1" w:lastColumn="0" w:noHBand="0" w:noVBand="1"/>
      </w:tblPr>
      <w:tblGrid>
        <w:gridCol w:w="1785"/>
        <w:gridCol w:w="1791"/>
        <w:gridCol w:w="1796"/>
        <w:gridCol w:w="1711"/>
        <w:gridCol w:w="1866"/>
        <w:gridCol w:w="1791"/>
        <w:gridCol w:w="1794"/>
        <w:gridCol w:w="1987"/>
      </w:tblGrid>
      <w:tr w:rsidR="00E6638E" w:rsidTr="00E6638E">
        <w:trPr>
          <w:trHeight w:val="269"/>
        </w:trPr>
        <w:tc>
          <w:tcPr>
            <w:tcW w:w="1785" w:type="dxa"/>
            <w:vMerge w:val="restart"/>
          </w:tcPr>
          <w:p w:rsidR="00E6638E" w:rsidRDefault="00E6638E" w:rsidP="005B1CFE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1608865" wp14:editId="2F5D5240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-997585</wp:posOffset>
                      </wp:positionV>
                      <wp:extent cx="2047875" cy="800100"/>
                      <wp:effectExtent l="0" t="0" r="28575" b="1905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7875" cy="800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638E" w:rsidRDefault="00E6638E">
                                  <w:r>
                                    <w:t>CURRICULUM MAP:</w:t>
                                  </w:r>
                                </w:p>
                                <w:p w:rsidR="00E6638E" w:rsidRDefault="00E6638E">
                                  <w:r>
                                    <w:t>GIRLS PE</w:t>
                                  </w:r>
                                </w:p>
                                <w:p w:rsidR="00E6638E" w:rsidRDefault="00E6638E">
                                  <w:r>
                                    <w:t>YEAR 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6088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-5.6pt;margin-top:-78.55pt;width:161.25pt;height:6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" fillcolor="white [3201]" strokeweight=".5pt">
                      <v:textbox>
                        <w:txbxContent>
                          <w:p w:rsidR="00E6638E" w:rsidRDefault="00E6638E">
                            <w:r>
                              <w:t>CURRICULUM MAP:</w:t>
                            </w:r>
                          </w:p>
                          <w:p w:rsidR="00E6638E" w:rsidRDefault="00E6638E">
                            <w:r>
                              <w:t>GIRLS PE</w:t>
                            </w:r>
                          </w:p>
                          <w:p w:rsidR="00E6638E" w:rsidRDefault="00E6638E">
                            <w:r>
                              <w:t>YEAR 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91" w:type="dxa"/>
            <w:vMerge w:val="restart"/>
          </w:tcPr>
          <w:p w:rsidR="00E6638E" w:rsidRDefault="00E6638E" w:rsidP="005B1CFE"/>
        </w:tc>
        <w:tc>
          <w:tcPr>
            <w:tcW w:w="1796" w:type="dxa"/>
            <w:vMerge w:val="restart"/>
          </w:tcPr>
          <w:p w:rsidR="00E6638E" w:rsidRDefault="00E6638E" w:rsidP="005B1CFE"/>
        </w:tc>
        <w:tc>
          <w:tcPr>
            <w:tcW w:w="1711" w:type="dxa"/>
            <w:vMerge w:val="restart"/>
          </w:tcPr>
          <w:p w:rsidR="00E6638E" w:rsidRDefault="00E6638E" w:rsidP="005B1CFE"/>
        </w:tc>
        <w:tc>
          <w:tcPr>
            <w:tcW w:w="1866" w:type="dxa"/>
            <w:vMerge w:val="restart"/>
          </w:tcPr>
          <w:p w:rsidR="00E6638E" w:rsidRDefault="00E6638E" w:rsidP="005B1CFE"/>
        </w:tc>
        <w:tc>
          <w:tcPr>
            <w:tcW w:w="1791" w:type="dxa"/>
            <w:vMerge w:val="restart"/>
          </w:tcPr>
          <w:p w:rsidR="00E6638E" w:rsidRDefault="00E6638E" w:rsidP="005B1CFE"/>
        </w:tc>
        <w:tc>
          <w:tcPr>
            <w:tcW w:w="1794" w:type="dxa"/>
            <w:vMerge w:val="restart"/>
          </w:tcPr>
          <w:p w:rsidR="00E6638E" w:rsidRDefault="00E6638E" w:rsidP="005B1CFE"/>
        </w:tc>
        <w:tc>
          <w:tcPr>
            <w:tcW w:w="1987" w:type="dxa"/>
            <w:shd w:val="clear" w:color="auto" w:fill="BF8F00" w:themeFill="accent4" w:themeFillShade="BF"/>
          </w:tcPr>
          <w:p w:rsidR="00E6638E" w:rsidRPr="000D6C66" w:rsidRDefault="00E6638E" w:rsidP="005B1CFE">
            <w:pPr>
              <w:jc w:val="center"/>
              <w:rPr>
                <w:b/>
                <w:sz w:val="18"/>
                <w:szCs w:val="18"/>
              </w:rPr>
            </w:pPr>
            <w:r w:rsidRPr="000D6C66">
              <w:rPr>
                <w:b/>
                <w:sz w:val="18"/>
                <w:szCs w:val="18"/>
              </w:rPr>
              <w:t>EOY Assessment Point</w:t>
            </w:r>
          </w:p>
        </w:tc>
      </w:tr>
      <w:tr w:rsidR="00E6638E" w:rsidTr="00E6638E">
        <w:trPr>
          <w:trHeight w:val="269"/>
        </w:trPr>
        <w:tc>
          <w:tcPr>
            <w:tcW w:w="1785" w:type="dxa"/>
            <w:vMerge/>
          </w:tcPr>
          <w:p w:rsidR="00E6638E" w:rsidRDefault="00E6638E" w:rsidP="00972A94">
            <w:pPr>
              <w:jc w:val="center"/>
            </w:pPr>
          </w:p>
        </w:tc>
        <w:tc>
          <w:tcPr>
            <w:tcW w:w="1791" w:type="dxa"/>
            <w:vMerge/>
          </w:tcPr>
          <w:p w:rsidR="00E6638E" w:rsidRDefault="00E6638E" w:rsidP="005B1CFE"/>
        </w:tc>
        <w:tc>
          <w:tcPr>
            <w:tcW w:w="1796" w:type="dxa"/>
            <w:vMerge/>
          </w:tcPr>
          <w:p w:rsidR="00E6638E" w:rsidRDefault="00E6638E" w:rsidP="005B1CFE"/>
        </w:tc>
        <w:tc>
          <w:tcPr>
            <w:tcW w:w="1711" w:type="dxa"/>
            <w:vMerge/>
          </w:tcPr>
          <w:p w:rsidR="00E6638E" w:rsidRDefault="00E6638E" w:rsidP="005B1CFE"/>
        </w:tc>
        <w:tc>
          <w:tcPr>
            <w:tcW w:w="1866" w:type="dxa"/>
            <w:vMerge/>
          </w:tcPr>
          <w:p w:rsidR="00E6638E" w:rsidRDefault="00E6638E" w:rsidP="005B1CFE"/>
        </w:tc>
        <w:tc>
          <w:tcPr>
            <w:tcW w:w="1791" w:type="dxa"/>
            <w:vMerge/>
          </w:tcPr>
          <w:p w:rsidR="00E6638E" w:rsidRDefault="00E6638E" w:rsidP="005B1CFE"/>
        </w:tc>
        <w:tc>
          <w:tcPr>
            <w:tcW w:w="1794" w:type="dxa"/>
            <w:vMerge/>
          </w:tcPr>
          <w:p w:rsidR="00E6638E" w:rsidRDefault="00E6638E" w:rsidP="005B1CFE"/>
        </w:tc>
        <w:tc>
          <w:tcPr>
            <w:tcW w:w="1987" w:type="dxa"/>
            <w:vMerge w:val="restart"/>
            <w:shd w:val="clear" w:color="auto" w:fill="BF8F00" w:themeFill="accent4" w:themeFillShade="BF"/>
          </w:tcPr>
          <w:p w:rsidR="00E6638E" w:rsidRDefault="00E6638E" w:rsidP="005B1CFE">
            <w:pPr>
              <w:jc w:val="center"/>
              <w:rPr>
                <w:b/>
                <w:sz w:val="18"/>
                <w:szCs w:val="18"/>
              </w:rPr>
            </w:pPr>
            <w:r w:rsidRPr="000D6C66">
              <w:rPr>
                <w:b/>
                <w:sz w:val="18"/>
                <w:szCs w:val="18"/>
              </w:rPr>
              <w:t>HT1 – HT</w:t>
            </w:r>
            <w:r>
              <w:rPr>
                <w:b/>
                <w:sz w:val="18"/>
                <w:szCs w:val="18"/>
              </w:rPr>
              <w:t>5</w:t>
            </w:r>
          </w:p>
          <w:p w:rsidR="00E6638E" w:rsidRDefault="00E6638E" w:rsidP="005B1CFE">
            <w:pPr>
              <w:jc w:val="center"/>
              <w:rPr>
                <w:b/>
                <w:sz w:val="16"/>
                <w:szCs w:val="16"/>
              </w:rPr>
            </w:pPr>
          </w:p>
          <w:p w:rsidR="00E6638E" w:rsidRDefault="00E6638E" w:rsidP="005B1CF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Individuals are a taught in mixed ability groups for athletics and softball.  </w:t>
            </w:r>
          </w:p>
          <w:p w:rsidR="00E6638E" w:rsidRDefault="00E6638E" w:rsidP="00BE3EE8">
            <w:pPr>
              <w:rPr>
                <w:b/>
                <w:sz w:val="18"/>
                <w:szCs w:val="18"/>
                <w:u w:val="single"/>
              </w:rPr>
            </w:pPr>
          </w:p>
          <w:p w:rsidR="00E6638E" w:rsidRPr="000D6C66" w:rsidRDefault="00E6638E" w:rsidP="005B1CFE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D6C66">
              <w:rPr>
                <w:b/>
                <w:sz w:val="18"/>
                <w:szCs w:val="18"/>
                <w:u w:val="single"/>
              </w:rPr>
              <w:t>Key Disciplinary Knowledge</w:t>
            </w:r>
          </w:p>
          <w:p w:rsidR="00E6638E" w:rsidRPr="000D6C66" w:rsidRDefault="00E6638E" w:rsidP="005B1CFE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E6638E" w:rsidRPr="00B26DA3" w:rsidRDefault="00E6638E" w:rsidP="005B1CFE">
            <w:pPr>
              <w:jc w:val="center"/>
              <w:rPr>
                <w:b/>
                <w:i/>
                <w:color w:val="FFFF00"/>
                <w:sz w:val="18"/>
                <w:szCs w:val="18"/>
              </w:rPr>
            </w:pPr>
            <w:r>
              <w:rPr>
                <w:sz w:val="16"/>
                <w:szCs w:val="16"/>
              </w:rPr>
              <w:t>Understand what makes a performance effect and how to apply these principles to their own and others work.</w:t>
            </w:r>
          </w:p>
          <w:p w:rsidR="00E6638E" w:rsidRPr="00B26DA3" w:rsidRDefault="00E6638E" w:rsidP="005B1CFE">
            <w:pPr>
              <w:jc w:val="center"/>
              <w:rPr>
                <w:b/>
                <w:i/>
                <w:color w:val="FFFF00"/>
                <w:sz w:val="18"/>
                <w:szCs w:val="18"/>
              </w:rPr>
            </w:pPr>
          </w:p>
          <w:p w:rsidR="00E6638E" w:rsidRPr="000D6C66" w:rsidRDefault="00E6638E" w:rsidP="005B1CFE">
            <w:pPr>
              <w:jc w:val="center"/>
              <w:rPr>
                <w:b/>
                <w:i/>
                <w:sz w:val="18"/>
                <w:szCs w:val="18"/>
                <w:u w:val="single"/>
              </w:rPr>
            </w:pPr>
            <w:r w:rsidRPr="000D6C66">
              <w:rPr>
                <w:b/>
                <w:i/>
                <w:sz w:val="18"/>
                <w:szCs w:val="18"/>
                <w:u w:val="single"/>
              </w:rPr>
              <w:t>Key Concepts</w:t>
            </w:r>
          </w:p>
          <w:p w:rsidR="00E6638E" w:rsidRPr="000D6C66" w:rsidRDefault="00E6638E" w:rsidP="005B1CFE">
            <w:pPr>
              <w:jc w:val="center"/>
              <w:rPr>
                <w:b/>
                <w:i/>
                <w:sz w:val="18"/>
                <w:szCs w:val="18"/>
                <w:u w:val="single"/>
              </w:rPr>
            </w:pPr>
          </w:p>
          <w:p w:rsidR="00E6638E" w:rsidRDefault="00E6638E" w:rsidP="00BE3E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Embed physical development and skills learnt,</w:t>
            </w:r>
          </w:p>
          <w:p w:rsidR="00E6638E" w:rsidRDefault="00E6638E" w:rsidP="00BE3E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Develop technique and improve performance.</w:t>
            </w:r>
          </w:p>
          <w:p w:rsidR="00E6638E" w:rsidRDefault="00E6638E" w:rsidP="00BE3E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Understand what makes a performance effective, </w:t>
            </w:r>
          </w:p>
          <w:p w:rsidR="00E6638E" w:rsidRDefault="00E6638E" w:rsidP="00BE3E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Self / peer assessment,</w:t>
            </w:r>
          </w:p>
          <w:p w:rsidR="00E6638E" w:rsidRDefault="00E6638E" w:rsidP="00BE3E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Engaging in competitive sports and activities. </w:t>
            </w:r>
          </w:p>
          <w:p w:rsidR="00E6638E" w:rsidRDefault="00E6638E" w:rsidP="00791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Understand and apply the short/ long term health benefits of physical activity to lead a health active lifestyle. </w:t>
            </w:r>
          </w:p>
          <w:p w:rsidR="00E6638E" w:rsidRDefault="00E6638E" w:rsidP="00BE3EE8">
            <w:pPr>
              <w:jc w:val="center"/>
              <w:rPr>
                <w:sz w:val="16"/>
                <w:szCs w:val="16"/>
              </w:rPr>
            </w:pPr>
          </w:p>
          <w:p w:rsidR="00E6638E" w:rsidRDefault="00E6638E" w:rsidP="00BE3EE8">
            <w:pPr>
              <w:rPr>
                <w:sz w:val="16"/>
                <w:szCs w:val="16"/>
              </w:rPr>
            </w:pPr>
          </w:p>
          <w:p w:rsidR="00E6638E" w:rsidRPr="0064478A" w:rsidRDefault="00E6638E" w:rsidP="0064478A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64478A">
              <w:rPr>
                <w:b/>
                <w:sz w:val="18"/>
                <w:szCs w:val="18"/>
                <w:u w:val="single"/>
              </w:rPr>
              <w:t>Cross curricular links</w:t>
            </w:r>
          </w:p>
          <w:p w:rsidR="00E6638E" w:rsidRDefault="00E6638E" w:rsidP="0064478A">
            <w:pPr>
              <w:jc w:val="center"/>
              <w:rPr>
                <w:sz w:val="18"/>
                <w:szCs w:val="18"/>
              </w:rPr>
            </w:pPr>
          </w:p>
          <w:p w:rsidR="00E6638E" w:rsidRDefault="00E6638E" w:rsidP="00644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Maths, Science, CPSHCE, Food and Nutrition. </w:t>
            </w:r>
          </w:p>
          <w:p w:rsidR="00E6638E" w:rsidRDefault="00E6638E" w:rsidP="00FB1758">
            <w:pPr>
              <w:rPr>
                <w:sz w:val="18"/>
                <w:szCs w:val="18"/>
              </w:rPr>
            </w:pPr>
          </w:p>
          <w:p w:rsidR="00E6638E" w:rsidRDefault="00E6638E" w:rsidP="00CA18E0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lastRenderedPageBreak/>
              <w:t xml:space="preserve">Career paths are discussed in lessons. </w:t>
            </w:r>
          </w:p>
          <w:p w:rsidR="00E6638E" w:rsidRDefault="00E6638E" w:rsidP="00CA18E0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PE Teacher</w:t>
            </w:r>
          </w:p>
          <w:p w:rsidR="00E6638E" w:rsidRDefault="00E6638E" w:rsidP="00CA18E0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Sports Coach</w:t>
            </w:r>
          </w:p>
          <w:p w:rsidR="00E6638E" w:rsidRDefault="00E6638E" w:rsidP="00CA18E0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Physiotherapist</w:t>
            </w:r>
          </w:p>
          <w:p w:rsidR="00E6638E" w:rsidRDefault="00E6638E" w:rsidP="00CA18E0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Sport Psychologist </w:t>
            </w:r>
          </w:p>
          <w:p w:rsidR="00E6638E" w:rsidRDefault="00E6638E" w:rsidP="00CA18E0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Armed forces</w:t>
            </w:r>
          </w:p>
          <w:p w:rsidR="00E6638E" w:rsidRDefault="00E6638E" w:rsidP="00CA18E0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Personal Trainer</w:t>
            </w:r>
          </w:p>
          <w:p w:rsidR="00E6638E" w:rsidRDefault="00E6638E" w:rsidP="00CA18E0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Nutritionist </w:t>
            </w:r>
          </w:p>
          <w:p w:rsidR="00E6638E" w:rsidRDefault="00E6638E" w:rsidP="00FB1758">
            <w:pPr>
              <w:rPr>
                <w:sz w:val="18"/>
                <w:szCs w:val="18"/>
              </w:rPr>
            </w:pPr>
          </w:p>
          <w:p w:rsidR="00E6638E" w:rsidRDefault="00E6638E" w:rsidP="00F6759C">
            <w:pPr>
              <w:jc w:val="center"/>
              <w:rPr>
                <w:color w:val="7030A0"/>
                <w:sz w:val="16"/>
                <w:szCs w:val="16"/>
              </w:rPr>
            </w:pPr>
            <w:r>
              <w:rPr>
                <w:color w:val="7030A0"/>
                <w:sz w:val="16"/>
                <w:szCs w:val="16"/>
              </w:rPr>
              <w:t xml:space="preserve">Participate and compete in activities that build character and help to embed values such as fairness and respect.  </w:t>
            </w:r>
          </w:p>
          <w:p w:rsidR="00E6638E" w:rsidRDefault="00E6638E" w:rsidP="00FB1758">
            <w:pPr>
              <w:rPr>
                <w:sz w:val="18"/>
                <w:szCs w:val="18"/>
              </w:rPr>
            </w:pPr>
          </w:p>
          <w:p w:rsidR="00E6638E" w:rsidRDefault="00E6638E" w:rsidP="00FB1758">
            <w:pPr>
              <w:rPr>
                <w:sz w:val="18"/>
                <w:szCs w:val="18"/>
              </w:rPr>
            </w:pPr>
          </w:p>
          <w:p w:rsidR="00E6638E" w:rsidRDefault="00E6638E" w:rsidP="00FB1758">
            <w:pPr>
              <w:rPr>
                <w:sz w:val="18"/>
                <w:szCs w:val="18"/>
              </w:rPr>
            </w:pPr>
          </w:p>
          <w:p w:rsidR="00E6638E" w:rsidRDefault="00E6638E" w:rsidP="00FB1758">
            <w:pPr>
              <w:rPr>
                <w:sz w:val="18"/>
                <w:szCs w:val="18"/>
              </w:rPr>
            </w:pPr>
          </w:p>
          <w:p w:rsidR="00E6638E" w:rsidRDefault="00E6638E" w:rsidP="00FB1758">
            <w:pPr>
              <w:rPr>
                <w:sz w:val="18"/>
                <w:szCs w:val="18"/>
              </w:rPr>
            </w:pPr>
          </w:p>
          <w:p w:rsidR="00E6638E" w:rsidRDefault="00E6638E" w:rsidP="00FB1758">
            <w:pPr>
              <w:rPr>
                <w:sz w:val="18"/>
                <w:szCs w:val="18"/>
              </w:rPr>
            </w:pPr>
          </w:p>
          <w:p w:rsidR="00E6638E" w:rsidRDefault="00E6638E" w:rsidP="00FB1758">
            <w:pPr>
              <w:rPr>
                <w:sz w:val="18"/>
                <w:szCs w:val="18"/>
              </w:rPr>
            </w:pPr>
          </w:p>
          <w:p w:rsidR="00E6638E" w:rsidRDefault="00E6638E" w:rsidP="00FB1758">
            <w:pPr>
              <w:rPr>
                <w:sz w:val="18"/>
                <w:szCs w:val="18"/>
              </w:rPr>
            </w:pPr>
          </w:p>
          <w:p w:rsidR="00E6638E" w:rsidRDefault="00E6638E" w:rsidP="00FB1758">
            <w:pPr>
              <w:rPr>
                <w:sz w:val="18"/>
                <w:szCs w:val="18"/>
              </w:rPr>
            </w:pPr>
          </w:p>
          <w:p w:rsidR="00E6638E" w:rsidRDefault="00E6638E" w:rsidP="00FB1758">
            <w:pPr>
              <w:rPr>
                <w:sz w:val="18"/>
                <w:szCs w:val="18"/>
              </w:rPr>
            </w:pPr>
          </w:p>
          <w:p w:rsidR="00E6638E" w:rsidRDefault="00E6638E" w:rsidP="00FB1758">
            <w:pPr>
              <w:rPr>
                <w:sz w:val="18"/>
                <w:szCs w:val="18"/>
              </w:rPr>
            </w:pPr>
          </w:p>
          <w:p w:rsidR="00E6638E" w:rsidRDefault="00E6638E" w:rsidP="00FB1758">
            <w:pPr>
              <w:rPr>
                <w:sz w:val="18"/>
                <w:szCs w:val="18"/>
              </w:rPr>
            </w:pPr>
          </w:p>
          <w:p w:rsidR="00E6638E" w:rsidRDefault="00E6638E" w:rsidP="00FB1758">
            <w:pPr>
              <w:rPr>
                <w:sz w:val="18"/>
                <w:szCs w:val="18"/>
              </w:rPr>
            </w:pPr>
          </w:p>
          <w:p w:rsidR="00E6638E" w:rsidRDefault="00E6638E" w:rsidP="00FB1758">
            <w:pPr>
              <w:rPr>
                <w:sz w:val="18"/>
                <w:szCs w:val="18"/>
              </w:rPr>
            </w:pPr>
          </w:p>
          <w:p w:rsidR="00E6638E" w:rsidRDefault="00E6638E" w:rsidP="00FB1758">
            <w:pPr>
              <w:rPr>
                <w:sz w:val="18"/>
                <w:szCs w:val="18"/>
              </w:rPr>
            </w:pPr>
          </w:p>
          <w:p w:rsidR="00E6638E" w:rsidRDefault="00E6638E" w:rsidP="00FB1758">
            <w:pPr>
              <w:rPr>
                <w:sz w:val="18"/>
                <w:szCs w:val="18"/>
              </w:rPr>
            </w:pPr>
          </w:p>
          <w:p w:rsidR="00E6638E" w:rsidRDefault="00E6638E" w:rsidP="00FB1758">
            <w:pPr>
              <w:rPr>
                <w:sz w:val="18"/>
                <w:szCs w:val="18"/>
              </w:rPr>
            </w:pPr>
          </w:p>
          <w:p w:rsidR="00E6638E" w:rsidRDefault="00E6638E" w:rsidP="00FB1758">
            <w:pPr>
              <w:rPr>
                <w:sz w:val="18"/>
                <w:szCs w:val="18"/>
              </w:rPr>
            </w:pPr>
          </w:p>
          <w:p w:rsidR="00E6638E" w:rsidRDefault="00E6638E" w:rsidP="00FB1758">
            <w:pPr>
              <w:rPr>
                <w:sz w:val="18"/>
                <w:szCs w:val="18"/>
              </w:rPr>
            </w:pPr>
          </w:p>
          <w:p w:rsidR="00E6638E" w:rsidRDefault="00E6638E" w:rsidP="00FB1758">
            <w:pPr>
              <w:rPr>
                <w:sz w:val="18"/>
                <w:szCs w:val="18"/>
              </w:rPr>
            </w:pPr>
          </w:p>
          <w:p w:rsidR="00E6638E" w:rsidRDefault="00E6638E" w:rsidP="00FB1758">
            <w:pPr>
              <w:rPr>
                <w:sz w:val="18"/>
                <w:szCs w:val="18"/>
              </w:rPr>
            </w:pPr>
          </w:p>
          <w:p w:rsidR="00E6638E" w:rsidRPr="00FB1758" w:rsidRDefault="00E6638E" w:rsidP="00FB17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E6638E" w:rsidRPr="000D6C66" w:rsidTr="00E6638E">
        <w:trPr>
          <w:trHeight w:val="269"/>
        </w:trPr>
        <w:tc>
          <w:tcPr>
            <w:tcW w:w="1785" w:type="dxa"/>
            <w:vMerge/>
          </w:tcPr>
          <w:p w:rsidR="00E6638E" w:rsidRPr="000D6C66" w:rsidRDefault="00E6638E" w:rsidP="005B1CFE">
            <w:pPr>
              <w:rPr>
                <w:sz w:val="18"/>
                <w:szCs w:val="18"/>
              </w:rPr>
            </w:pPr>
          </w:p>
        </w:tc>
        <w:tc>
          <w:tcPr>
            <w:tcW w:w="1791" w:type="dxa"/>
            <w:vMerge/>
          </w:tcPr>
          <w:p w:rsidR="00E6638E" w:rsidRPr="000D6C66" w:rsidRDefault="00E6638E" w:rsidP="005B1CF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vMerge/>
          </w:tcPr>
          <w:p w:rsidR="00E6638E" w:rsidRPr="000D6C66" w:rsidRDefault="00E6638E" w:rsidP="005B1CFE">
            <w:pPr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</w:tcPr>
          <w:p w:rsidR="00E6638E" w:rsidRPr="000D6C66" w:rsidRDefault="00E6638E" w:rsidP="005B1CFE">
            <w:pPr>
              <w:rPr>
                <w:sz w:val="18"/>
                <w:szCs w:val="18"/>
              </w:rPr>
            </w:pPr>
          </w:p>
        </w:tc>
        <w:tc>
          <w:tcPr>
            <w:tcW w:w="1866" w:type="dxa"/>
            <w:vMerge/>
          </w:tcPr>
          <w:p w:rsidR="00E6638E" w:rsidRPr="000D6C66" w:rsidRDefault="00E6638E" w:rsidP="005B1CFE">
            <w:pPr>
              <w:rPr>
                <w:sz w:val="18"/>
                <w:szCs w:val="18"/>
              </w:rPr>
            </w:pPr>
          </w:p>
        </w:tc>
        <w:tc>
          <w:tcPr>
            <w:tcW w:w="1791" w:type="dxa"/>
            <w:vMerge/>
          </w:tcPr>
          <w:p w:rsidR="00E6638E" w:rsidRPr="000D6C66" w:rsidRDefault="00E6638E" w:rsidP="005B1C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002060"/>
          </w:tcPr>
          <w:p w:rsidR="00E6638E" w:rsidRPr="000D6C66" w:rsidRDefault="00E6638E" w:rsidP="00FA5CB9">
            <w:pPr>
              <w:jc w:val="center"/>
              <w:rPr>
                <w:b/>
                <w:sz w:val="18"/>
                <w:szCs w:val="18"/>
              </w:rPr>
            </w:pPr>
            <w:r w:rsidRPr="000D6C66">
              <w:rPr>
                <w:b/>
                <w:sz w:val="18"/>
                <w:szCs w:val="18"/>
              </w:rPr>
              <w:t>HT5</w:t>
            </w:r>
            <w:r>
              <w:rPr>
                <w:b/>
                <w:sz w:val="18"/>
                <w:szCs w:val="18"/>
              </w:rPr>
              <w:t>: Athletics / Rounders</w:t>
            </w:r>
          </w:p>
        </w:tc>
        <w:tc>
          <w:tcPr>
            <w:tcW w:w="1987" w:type="dxa"/>
            <w:vMerge/>
            <w:shd w:val="clear" w:color="auto" w:fill="BF8F00" w:themeFill="accent4" w:themeFillShade="BF"/>
          </w:tcPr>
          <w:p w:rsidR="00E6638E" w:rsidRPr="000D6C66" w:rsidRDefault="00E6638E" w:rsidP="005B1CFE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E6638E" w:rsidRPr="004F569C" w:rsidTr="00E6638E">
        <w:trPr>
          <w:trHeight w:val="269"/>
        </w:trPr>
        <w:tc>
          <w:tcPr>
            <w:tcW w:w="1785" w:type="dxa"/>
            <w:vMerge/>
          </w:tcPr>
          <w:p w:rsidR="00E6638E" w:rsidRPr="004F569C" w:rsidRDefault="00E6638E" w:rsidP="005B1CFE">
            <w:pPr>
              <w:rPr>
                <w:sz w:val="16"/>
                <w:szCs w:val="16"/>
              </w:rPr>
            </w:pPr>
          </w:p>
        </w:tc>
        <w:tc>
          <w:tcPr>
            <w:tcW w:w="1791" w:type="dxa"/>
            <w:vMerge/>
          </w:tcPr>
          <w:p w:rsidR="00E6638E" w:rsidRPr="004F569C" w:rsidRDefault="00E6638E" w:rsidP="005B1CFE">
            <w:pPr>
              <w:rPr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E6638E" w:rsidRPr="004F569C" w:rsidRDefault="00E6638E" w:rsidP="005B1CFE">
            <w:pPr>
              <w:rPr>
                <w:sz w:val="16"/>
                <w:szCs w:val="16"/>
              </w:rPr>
            </w:pPr>
          </w:p>
        </w:tc>
        <w:tc>
          <w:tcPr>
            <w:tcW w:w="1711" w:type="dxa"/>
            <w:vMerge/>
            <w:shd w:val="clear" w:color="auto" w:fill="FFFFFF" w:themeFill="background1"/>
          </w:tcPr>
          <w:p w:rsidR="00E6638E" w:rsidRPr="004F569C" w:rsidRDefault="00E6638E" w:rsidP="005B1C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6" w:type="dxa"/>
            <w:shd w:val="clear" w:color="auto" w:fill="002060"/>
          </w:tcPr>
          <w:p w:rsidR="00E6638E" w:rsidRPr="004F569C" w:rsidRDefault="002B5813" w:rsidP="00CA6707">
            <w:pPr>
              <w:rPr>
                <w:b/>
                <w:i/>
                <w:sz w:val="16"/>
                <w:szCs w:val="16"/>
              </w:rPr>
            </w:pPr>
            <w:r w:rsidRPr="00175DE9">
              <w:rPr>
                <w:b/>
                <w:color w:val="FFFFFF" w:themeColor="background1"/>
                <w:sz w:val="16"/>
                <w:szCs w:val="16"/>
              </w:rPr>
              <w:t>HT</w:t>
            </w:r>
            <w:r>
              <w:rPr>
                <w:b/>
                <w:color w:val="FFFFFF" w:themeColor="background1"/>
                <w:sz w:val="16"/>
                <w:szCs w:val="16"/>
              </w:rPr>
              <w:t>4</w:t>
            </w:r>
            <w:bookmarkStart w:id="0" w:name="_GoBack"/>
            <w:bookmarkEnd w:id="0"/>
            <w:r w:rsidRPr="00175DE9">
              <w:rPr>
                <w:b/>
                <w:color w:val="FFFFFF" w:themeColor="background1"/>
                <w:sz w:val="16"/>
                <w:szCs w:val="16"/>
              </w:rPr>
              <w:t>: NETBALL</w:t>
            </w:r>
            <w:r>
              <w:rPr>
                <w:b/>
                <w:color w:val="FFFFFF" w:themeColor="background1"/>
                <w:sz w:val="16"/>
                <w:szCs w:val="16"/>
              </w:rPr>
              <w:t xml:space="preserve"> / Hockey</w:t>
            </w:r>
          </w:p>
        </w:tc>
        <w:tc>
          <w:tcPr>
            <w:tcW w:w="1791" w:type="dxa"/>
            <w:shd w:val="clear" w:color="auto" w:fill="BF8F00" w:themeFill="accent4" w:themeFillShade="BF"/>
          </w:tcPr>
          <w:p w:rsidR="00E6638E" w:rsidRPr="004F569C" w:rsidRDefault="00E6638E" w:rsidP="00C01813">
            <w:pPr>
              <w:jc w:val="center"/>
              <w:rPr>
                <w:b/>
                <w:sz w:val="16"/>
                <w:szCs w:val="16"/>
              </w:rPr>
            </w:pPr>
            <w:r w:rsidRPr="004F569C">
              <w:rPr>
                <w:b/>
                <w:sz w:val="16"/>
                <w:szCs w:val="16"/>
              </w:rPr>
              <w:t>Assessment Point:</w:t>
            </w:r>
          </w:p>
          <w:p w:rsidR="00E6638E" w:rsidRPr="004F569C" w:rsidRDefault="00E6638E" w:rsidP="00C01813">
            <w:pPr>
              <w:jc w:val="center"/>
              <w:rPr>
                <w:sz w:val="16"/>
                <w:szCs w:val="16"/>
              </w:rPr>
            </w:pPr>
            <w:r w:rsidRPr="004F569C">
              <w:rPr>
                <w:b/>
                <w:sz w:val="16"/>
                <w:szCs w:val="16"/>
              </w:rPr>
              <w:t>Summative or AFL</w:t>
            </w:r>
          </w:p>
          <w:p w:rsidR="00E6638E" w:rsidRPr="004F569C" w:rsidRDefault="00E6638E" w:rsidP="005B1C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shd w:val="clear" w:color="auto" w:fill="A6A6A6" w:themeFill="background1" w:themeFillShade="A6"/>
          </w:tcPr>
          <w:p w:rsidR="00E6638E" w:rsidRDefault="00E6638E" w:rsidP="000F6356">
            <w:pPr>
              <w:jc w:val="center"/>
              <w:rPr>
                <w:b/>
                <w:sz w:val="16"/>
                <w:szCs w:val="16"/>
              </w:rPr>
            </w:pPr>
            <w:r w:rsidRPr="004F569C">
              <w:rPr>
                <w:b/>
                <w:sz w:val="16"/>
                <w:szCs w:val="16"/>
              </w:rPr>
              <w:t>Overarching unit intent:</w:t>
            </w:r>
          </w:p>
          <w:p w:rsidR="00E6638E" w:rsidRDefault="00E6638E" w:rsidP="000F6356">
            <w:pPr>
              <w:jc w:val="center"/>
              <w:rPr>
                <w:b/>
                <w:sz w:val="16"/>
                <w:szCs w:val="16"/>
              </w:rPr>
            </w:pPr>
          </w:p>
          <w:p w:rsidR="00E6638E" w:rsidRDefault="00E6638E" w:rsidP="0026056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Tackle complex and demanding physical activities that develop personal fitness and promote an active health lifestyle.</w:t>
            </w:r>
          </w:p>
          <w:p w:rsidR="00E6638E" w:rsidRDefault="00E6638E" w:rsidP="00260560">
            <w:pPr>
              <w:rPr>
                <w:b/>
                <w:color w:val="00682F"/>
                <w:sz w:val="16"/>
                <w:szCs w:val="16"/>
              </w:rPr>
            </w:pPr>
          </w:p>
          <w:p w:rsidR="00E6638E" w:rsidRDefault="00E6638E" w:rsidP="0026056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Athletics track</w:t>
            </w:r>
          </w:p>
          <w:p w:rsidR="00E6638E" w:rsidRDefault="00E6638E" w:rsidP="00260560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E6638E" w:rsidRDefault="00E6638E" w:rsidP="0026056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Re-visit skills learnt in Year 10.</w:t>
            </w:r>
          </w:p>
          <w:p w:rsidR="00E6638E" w:rsidRDefault="00E6638E" w:rsidP="00260560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E6638E" w:rsidRDefault="00E6638E" w:rsidP="00260560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E6638E" w:rsidRDefault="00E6638E" w:rsidP="0026056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60m, 100m, 150m, 200, 300m.</w:t>
            </w:r>
          </w:p>
          <w:p w:rsidR="00E6638E" w:rsidRDefault="00E6638E" w:rsidP="00260560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E6638E" w:rsidRDefault="00E6638E" w:rsidP="0026056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Athletics Field</w:t>
            </w:r>
          </w:p>
          <w:p w:rsidR="00E6638E" w:rsidRDefault="00E6638E" w:rsidP="00260560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E6638E" w:rsidRDefault="00E6638E" w:rsidP="0026056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 xml:space="preserve">Javelin, shot </w:t>
            </w:r>
            <w:proofErr w:type="spellStart"/>
            <w:r>
              <w:rPr>
                <w:b/>
                <w:color w:val="00682F"/>
                <w:sz w:val="16"/>
                <w:szCs w:val="16"/>
              </w:rPr>
              <w:t>putt</w:t>
            </w:r>
            <w:proofErr w:type="spellEnd"/>
            <w:r>
              <w:rPr>
                <w:b/>
                <w:color w:val="00682F"/>
                <w:sz w:val="16"/>
                <w:szCs w:val="16"/>
              </w:rPr>
              <w:t>, discus, long jump.</w:t>
            </w:r>
          </w:p>
          <w:p w:rsidR="00E6638E" w:rsidRDefault="00E6638E" w:rsidP="00260560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E6638E" w:rsidRDefault="00E6638E" w:rsidP="0026056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Rounders</w:t>
            </w:r>
          </w:p>
          <w:p w:rsidR="00E6638E" w:rsidRDefault="00E6638E" w:rsidP="00260560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E6638E" w:rsidRDefault="00E6638E" w:rsidP="0026056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Re-visit skills learnt in KS3 and Year 10</w:t>
            </w:r>
          </w:p>
          <w:p w:rsidR="00E6638E" w:rsidRDefault="00E6638E" w:rsidP="00260560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E6638E" w:rsidRDefault="00E6638E" w:rsidP="0026056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Apply these skills in full competitive games developing a variety of tactics and strategies to overcome opponents.</w:t>
            </w:r>
          </w:p>
          <w:p w:rsidR="00E6638E" w:rsidRDefault="00E6638E" w:rsidP="00260560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E6638E" w:rsidRDefault="00E6638E" w:rsidP="00260560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E6638E" w:rsidRPr="00260560" w:rsidRDefault="00E6638E" w:rsidP="00260560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</w:tc>
        <w:tc>
          <w:tcPr>
            <w:tcW w:w="1987" w:type="dxa"/>
            <w:vMerge/>
            <w:shd w:val="clear" w:color="auto" w:fill="BF8F00" w:themeFill="accent4" w:themeFillShade="BF"/>
          </w:tcPr>
          <w:p w:rsidR="00E6638E" w:rsidRPr="004F569C" w:rsidRDefault="00E6638E" w:rsidP="005B1CFE">
            <w:pPr>
              <w:rPr>
                <w:sz w:val="16"/>
                <w:szCs w:val="16"/>
              </w:rPr>
            </w:pPr>
          </w:p>
        </w:tc>
      </w:tr>
      <w:tr w:rsidR="00E6638E" w:rsidRPr="004F569C" w:rsidTr="00E6638E">
        <w:trPr>
          <w:trHeight w:val="269"/>
        </w:trPr>
        <w:tc>
          <w:tcPr>
            <w:tcW w:w="1785" w:type="dxa"/>
            <w:vMerge/>
          </w:tcPr>
          <w:p w:rsidR="00E6638E" w:rsidRPr="004F569C" w:rsidRDefault="00E6638E" w:rsidP="005B1CFE">
            <w:pPr>
              <w:rPr>
                <w:sz w:val="16"/>
                <w:szCs w:val="16"/>
              </w:rPr>
            </w:pPr>
          </w:p>
        </w:tc>
        <w:tc>
          <w:tcPr>
            <w:tcW w:w="1791" w:type="dxa"/>
            <w:vMerge/>
          </w:tcPr>
          <w:p w:rsidR="00E6638E" w:rsidRPr="004F569C" w:rsidRDefault="00E6638E" w:rsidP="005B1CFE">
            <w:pPr>
              <w:rPr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E6638E" w:rsidRPr="004F569C" w:rsidRDefault="00E6638E" w:rsidP="005B1CFE">
            <w:pPr>
              <w:rPr>
                <w:sz w:val="16"/>
                <w:szCs w:val="16"/>
              </w:rPr>
            </w:pPr>
          </w:p>
        </w:tc>
        <w:tc>
          <w:tcPr>
            <w:tcW w:w="1711" w:type="dxa"/>
            <w:shd w:val="clear" w:color="auto" w:fill="002060"/>
          </w:tcPr>
          <w:p w:rsidR="00E6638E" w:rsidRPr="004F569C" w:rsidRDefault="00E6638E" w:rsidP="005B1CFE">
            <w:pPr>
              <w:jc w:val="center"/>
              <w:rPr>
                <w:b/>
                <w:sz w:val="16"/>
                <w:szCs w:val="16"/>
              </w:rPr>
            </w:pPr>
            <w:r w:rsidRPr="004F569C">
              <w:rPr>
                <w:b/>
                <w:sz w:val="16"/>
                <w:szCs w:val="16"/>
              </w:rPr>
              <w:t>HT3</w:t>
            </w:r>
            <w:r>
              <w:rPr>
                <w:b/>
                <w:color w:val="FFFFFF" w:themeColor="background1"/>
                <w:sz w:val="16"/>
                <w:szCs w:val="16"/>
              </w:rPr>
              <w:t xml:space="preserve">/ </w:t>
            </w:r>
            <w:r w:rsidR="00901C7C">
              <w:rPr>
                <w:b/>
                <w:color w:val="FFFFFF" w:themeColor="background1"/>
                <w:sz w:val="16"/>
                <w:szCs w:val="16"/>
              </w:rPr>
              <w:t xml:space="preserve">Football </w:t>
            </w:r>
            <w:r w:rsidR="00175DE9">
              <w:rPr>
                <w:b/>
                <w:color w:val="FFFFFF" w:themeColor="background1"/>
                <w:sz w:val="16"/>
                <w:szCs w:val="16"/>
              </w:rPr>
              <w:t>/baske</w:t>
            </w:r>
            <w:r w:rsidR="00175DE9" w:rsidRPr="00175DE9">
              <w:rPr>
                <w:b/>
                <w:color w:val="FFFFFF" w:themeColor="background1"/>
                <w:sz w:val="16"/>
                <w:szCs w:val="16"/>
                <w:shd w:val="clear" w:color="auto" w:fill="000000" w:themeFill="text1"/>
              </w:rPr>
              <w:t>tball</w:t>
            </w:r>
          </w:p>
          <w:p w:rsidR="00E6638E" w:rsidRPr="004F569C" w:rsidRDefault="00E6638E" w:rsidP="00105C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6" w:type="dxa"/>
            <w:vMerge w:val="restart"/>
            <w:shd w:val="clear" w:color="auto" w:fill="A6A6A6" w:themeFill="background1" w:themeFillShade="A6"/>
          </w:tcPr>
          <w:p w:rsidR="00E6638E" w:rsidRDefault="00E6638E" w:rsidP="00E61742">
            <w:pPr>
              <w:jc w:val="center"/>
              <w:rPr>
                <w:b/>
                <w:sz w:val="16"/>
                <w:szCs w:val="16"/>
              </w:rPr>
            </w:pPr>
            <w:r w:rsidRPr="004F569C">
              <w:rPr>
                <w:b/>
                <w:sz w:val="16"/>
                <w:szCs w:val="16"/>
              </w:rPr>
              <w:t>Overarching unit intent:</w:t>
            </w:r>
          </w:p>
          <w:p w:rsidR="00E6638E" w:rsidRDefault="00E6638E" w:rsidP="00E61742">
            <w:pPr>
              <w:jc w:val="center"/>
              <w:rPr>
                <w:b/>
                <w:sz w:val="16"/>
                <w:szCs w:val="16"/>
              </w:rPr>
            </w:pPr>
          </w:p>
          <w:p w:rsidR="00E6638E" w:rsidRDefault="00E6638E" w:rsidP="0026056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Tackle complex and demanding physical activities that develop personal fitness and promote an active health lifestyle.</w:t>
            </w:r>
          </w:p>
          <w:p w:rsidR="00E6638E" w:rsidRDefault="00E6638E" w:rsidP="00260560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701221" w:rsidRPr="00F10972" w:rsidRDefault="00701221" w:rsidP="00701221">
            <w:pPr>
              <w:jc w:val="center"/>
              <w:rPr>
                <w:b/>
                <w:color w:val="00682F"/>
                <w:sz w:val="16"/>
                <w:szCs w:val="16"/>
              </w:rPr>
            </w:pPr>
            <w:r w:rsidRPr="00F10972">
              <w:rPr>
                <w:b/>
                <w:color w:val="00682F"/>
                <w:sz w:val="16"/>
                <w:szCs w:val="16"/>
              </w:rPr>
              <w:t>Netball:</w:t>
            </w:r>
          </w:p>
          <w:p w:rsidR="00701221" w:rsidRPr="00F10972" w:rsidRDefault="00701221" w:rsidP="00701221">
            <w:pPr>
              <w:jc w:val="center"/>
              <w:rPr>
                <w:b/>
                <w:color w:val="00682F"/>
                <w:sz w:val="16"/>
                <w:szCs w:val="16"/>
              </w:rPr>
            </w:pPr>
            <w:r w:rsidRPr="00F10972">
              <w:rPr>
                <w:b/>
                <w:color w:val="00682F"/>
                <w:sz w:val="16"/>
                <w:szCs w:val="16"/>
              </w:rPr>
              <w:t xml:space="preserve">Re-visit skills learnt in </w:t>
            </w:r>
            <w:r>
              <w:rPr>
                <w:b/>
                <w:color w:val="00682F"/>
                <w:sz w:val="16"/>
                <w:szCs w:val="16"/>
              </w:rPr>
              <w:t>Year 10</w:t>
            </w:r>
            <w:r w:rsidRPr="00F10972">
              <w:rPr>
                <w:b/>
                <w:color w:val="00682F"/>
                <w:sz w:val="16"/>
                <w:szCs w:val="16"/>
              </w:rPr>
              <w:t xml:space="preserve">. </w:t>
            </w:r>
          </w:p>
          <w:p w:rsidR="00701221" w:rsidRPr="00F10972" w:rsidRDefault="00701221" w:rsidP="00701221">
            <w:pPr>
              <w:jc w:val="center"/>
              <w:rPr>
                <w:b/>
                <w:color w:val="00682F"/>
                <w:sz w:val="16"/>
                <w:szCs w:val="16"/>
              </w:rPr>
            </w:pPr>
            <w:r w:rsidRPr="00F10972">
              <w:rPr>
                <w:b/>
                <w:color w:val="00682F"/>
                <w:sz w:val="16"/>
                <w:szCs w:val="16"/>
              </w:rPr>
              <w:t>Apply these skills in full competitive games developing a variety of tactics and strategies to overcome opponents.</w:t>
            </w:r>
          </w:p>
          <w:p w:rsidR="00E6638E" w:rsidRDefault="00E6638E" w:rsidP="00260560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901C7C" w:rsidRPr="00F10972" w:rsidRDefault="00901C7C" w:rsidP="00901C7C">
            <w:pPr>
              <w:jc w:val="center"/>
              <w:rPr>
                <w:b/>
                <w:color w:val="00682F"/>
                <w:sz w:val="16"/>
                <w:szCs w:val="16"/>
              </w:rPr>
            </w:pPr>
            <w:r w:rsidRPr="00F10972">
              <w:rPr>
                <w:b/>
                <w:color w:val="00682F"/>
                <w:sz w:val="16"/>
                <w:szCs w:val="16"/>
              </w:rPr>
              <w:t xml:space="preserve">Hockey: </w:t>
            </w:r>
          </w:p>
          <w:p w:rsidR="00901C7C" w:rsidRPr="00F10972" w:rsidRDefault="00901C7C" w:rsidP="00901C7C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Re-visit skills learnt in Year 10</w:t>
            </w:r>
            <w:r w:rsidRPr="00F10972">
              <w:rPr>
                <w:b/>
                <w:color w:val="00682F"/>
                <w:sz w:val="16"/>
                <w:szCs w:val="16"/>
              </w:rPr>
              <w:t xml:space="preserve">. </w:t>
            </w:r>
          </w:p>
          <w:p w:rsidR="00901C7C" w:rsidRDefault="00901C7C" w:rsidP="00901C7C">
            <w:pPr>
              <w:jc w:val="center"/>
              <w:rPr>
                <w:b/>
                <w:color w:val="00682F"/>
                <w:sz w:val="16"/>
                <w:szCs w:val="16"/>
              </w:rPr>
            </w:pPr>
            <w:r w:rsidRPr="00F10972">
              <w:rPr>
                <w:b/>
                <w:color w:val="00682F"/>
                <w:sz w:val="16"/>
                <w:szCs w:val="16"/>
              </w:rPr>
              <w:t>Apply these skills in full competitive games developing a variety of tactics and strategies to overcome opponents.</w:t>
            </w:r>
          </w:p>
          <w:p w:rsidR="001D26B9" w:rsidRDefault="001D26B9" w:rsidP="001D26B9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F70C80" w:rsidRDefault="00F70C80" w:rsidP="001D26B9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E6638E" w:rsidRDefault="00E6638E" w:rsidP="005D549D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E6638E" w:rsidRDefault="00E6638E" w:rsidP="005D549D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E6638E" w:rsidRPr="005D549D" w:rsidRDefault="00E6638E" w:rsidP="005D549D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E6638E" w:rsidRDefault="00E6638E" w:rsidP="00E61742">
            <w:pPr>
              <w:jc w:val="center"/>
              <w:rPr>
                <w:b/>
                <w:sz w:val="16"/>
                <w:szCs w:val="16"/>
              </w:rPr>
            </w:pPr>
          </w:p>
          <w:p w:rsidR="00E6638E" w:rsidRDefault="00E6638E" w:rsidP="00E61742">
            <w:pPr>
              <w:jc w:val="center"/>
              <w:rPr>
                <w:b/>
                <w:sz w:val="16"/>
                <w:szCs w:val="16"/>
              </w:rPr>
            </w:pPr>
          </w:p>
          <w:p w:rsidR="00E6638E" w:rsidRPr="001F27A4" w:rsidRDefault="00E6638E" w:rsidP="006605E8">
            <w:pPr>
              <w:rPr>
                <w:b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BF8F00" w:themeFill="accent4" w:themeFillShade="BF"/>
          </w:tcPr>
          <w:p w:rsidR="00E6638E" w:rsidRPr="004F569C" w:rsidRDefault="00E6638E" w:rsidP="005B1CFE">
            <w:pPr>
              <w:jc w:val="center"/>
              <w:rPr>
                <w:b/>
                <w:sz w:val="16"/>
                <w:szCs w:val="16"/>
              </w:rPr>
            </w:pPr>
            <w:r w:rsidRPr="004F569C">
              <w:rPr>
                <w:b/>
                <w:sz w:val="16"/>
                <w:szCs w:val="16"/>
              </w:rPr>
              <w:t>HT3 and HT4</w:t>
            </w:r>
          </w:p>
          <w:p w:rsidR="00E6638E" w:rsidRDefault="00E6638E" w:rsidP="00C01813">
            <w:pPr>
              <w:jc w:val="center"/>
              <w:rPr>
                <w:b/>
                <w:sz w:val="16"/>
                <w:szCs w:val="16"/>
              </w:rPr>
            </w:pPr>
            <w:r w:rsidRPr="004F569C">
              <w:rPr>
                <w:b/>
                <w:sz w:val="16"/>
                <w:szCs w:val="16"/>
              </w:rPr>
              <w:t>(with elements of HT1 and HT2)</w:t>
            </w:r>
          </w:p>
          <w:p w:rsidR="00E6638E" w:rsidRDefault="00E6638E" w:rsidP="00C01813">
            <w:pPr>
              <w:jc w:val="center"/>
              <w:rPr>
                <w:b/>
                <w:sz w:val="16"/>
                <w:szCs w:val="16"/>
              </w:rPr>
            </w:pPr>
          </w:p>
          <w:p w:rsidR="00E6638E" w:rsidRPr="003F6348" w:rsidRDefault="00E6638E" w:rsidP="002605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Individuals are allowed to develop their performance </w:t>
            </w:r>
            <w:r w:rsidR="001D26B9">
              <w:rPr>
                <w:b/>
                <w:sz w:val="16"/>
                <w:szCs w:val="16"/>
              </w:rPr>
              <w:t xml:space="preserve">in </w:t>
            </w:r>
            <w:r>
              <w:rPr>
                <w:b/>
                <w:sz w:val="16"/>
                <w:szCs w:val="16"/>
              </w:rPr>
              <w:t>basketball</w:t>
            </w:r>
            <w:r w:rsidR="001D26B9">
              <w:rPr>
                <w:b/>
                <w:sz w:val="16"/>
                <w:szCs w:val="16"/>
              </w:rPr>
              <w:t>, hockey</w:t>
            </w:r>
            <w:r w:rsidR="00AC3BE0">
              <w:rPr>
                <w:b/>
                <w:sz w:val="16"/>
                <w:szCs w:val="16"/>
              </w:rPr>
              <w:t>, badminton, trampolinin</w:t>
            </w:r>
            <w:r w:rsidR="00756930">
              <w:rPr>
                <w:b/>
                <w:sz w:val="16"/>
                <w:szCs w:val="16"/>
              </w:rPr>
              <w:t>g</w:t>
            </w:r>
            <w:r w:rsidR="001D26B9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and football with the aim of developing their technique and improving their performance. </w:t>
            </w:r>
          </w:p>
          <w:p w:rsidR="00E6638E" w:rsidRPr="004F569C" w:rsidRDefault="00E6638E" w:rsidP="00260560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E6638E" w:rsidRPr="004F569C" w:rsidRDefault="00E6638E" w:rsidP="00260560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4F569C">
              <w:rPr>
                <w:b/>
                <w:sz w:val="16"/>
                <w:szCs w:val="16"/>
                <w:u w:val="single"/>
              </w:rPr>
              <w:t>Key disciplinary knowledge</w:t>
            </w:r>
          </w:p>
          <w:p w:rsidR="00E6638E" w:rsidRPr="004F569C" w:rsidRDefault="00E6638E" w:rsidP="0026056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E6638E" w:rsidRDefault="00E6638E" w:rsidP="00260560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Demonstrate improvement across the activities of their choice and evaluate their performance compared to previous ones. </w:t>
            </w:r>
          </w:p>
          <w:p w:rsidR="00E6638E" w:rsidRDefault="00E6638E" w:rsidP="0026056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E6638E" w:rsidRPr="004F569C" w:rsidRDefault="00E6638E" w:rsidP="00260560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4F569C">
              <w:rPr>
                <w:b/>
                <w:sz w:val="16"/>
                <w:szCs w:val="16"/>
                <w:u w:val="single"/>
              </w:rPr>
              <w:t>Key Concepts</w:t>
            </w:r>
          </w:p>
          <w:p w:rsidR="00E6638E" w:rsidRDefault="00E6638E" w:rsidP="00260560">
            <w:pPr>
              <w:rPr>
                <w:sz w:val="16"/>
                <w:szCs w:val="16"/>
              </w:rPr>
            </w:pPr>
          </w:p>
          <w:p w:rsidR="00E6638E" w:rsidRDefault="00E6638E" w:rsidP="002605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Embed physical development and skills learnt,</w:t>
            </w:r>
          </w:p>
          <w:p w:rsidR="00E6638E" w:rsidRDefault="00E6638E" w:rsidP="002605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Develop technique and improve performance.</w:t>
            </w:r>
          </w:p>
          <w:p w:rsidR="00E6638E" w:rsidRDefault="00E6638E" w:rsidP="002605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Understand what makes a performance effective, </w:t>
            </w:r>
          </w:p>
          <w:p w:rsidR="00E6638E" w:rsidRDefault="00E6638E" w:rsidP="002605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Self / peer assessment,</w:t>
            </w:r>
          </w:p>
          <w:p w:rsidR="00E6638E" w:rsidRDefault="00E6638E" w:rsidP="002605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Engaging in competitive sports and activities. </w:t>
            </w:r>
          </w:p>
          <w:p w:rsidR="00E6638E" w:rsidRDefault="00E6638E" w:rsidP="002605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Pupils expected to know, apply and understand the skills and process for each sporting activity. </w:t>
            </w:r>
          </w:p>
          <w:p w:rsidR="00E6638E" w:rsidRDefault="00E6638E" w:rsidP="002605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Understand and apply the short/ long term health benefits of physical activity to lead a health active lifestyle. </w:t>
            </w:r>
          </w:p>
          <w:p w:rsidR="00E6638E" w:rsidRDefault="00E6638E" w:rsidP="002605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Compete in activities that build character and help to embed valves such as fairness and respect.  </w:t>
            </w:r>
          </w:p>
          <w:p w:rsidR="00E6638E" w:rsidRDefault="00E6638E" w:rsidP="00D2301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Career paths are discussed in lessons. </w:t>
            </w:r>
          </w:p>
          <w:p w:rsidR="00E6638E" w:rsidRDefault="00E6638E" w:rsidP="00D2301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PE Teacher</w:t>
            </w:r>
          </w:p>
          <w:p w:rsidR="00E6638E" w:rsidRDefault="00E6638E" w:rsidP="00D2301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Sports Coach</w:t>
            </w:r>
          </w:p>
          <w:p w:rsidR="00E6638E" w:rsidRDefault="00E6638E" w:rsidP="00D2301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Physiotherapist</w:t>
            </w:r>
          </w:p>
          <w:p w:rsidR="00E6638E" w:rsidRDefault="00E6638E" w:rsidP="00D2301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Sport Psychologist </w:t>
            </w:r>
          </w:p>
          <w:p w:rsidR="00E6638E" w:rsidRDefault="00E6638E" w:rsidP="00D2301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Armed forces</w:t>
            </w:r>
          </w:p>
          <w:p w:rsidR="00E6638E" w:rsidRDefault="00E6638E" w:rsidP="00D2301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Personal Trainer</w:t>
            </w:r>
          </w:p>
          <w:p w:rsidR="00E6638E" w:rsidRDefault="00E6638E" w:rsidP="00D2301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Nutritionist </w:t>
            </w:r>
          </w:p>
          <w:p w:rsidR="00E6638E" w:rsidRDefault="00E6638E" w:rsidP="00D2301C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E6638E" w:rsidRDefault="00E6638E" w:rsidP="00F6759C">
            <w:pPr>
              <w:jc w:val="center"/>
              <w:rPr>
                <w:color w:val="7030A0"/>
                <w:sz w:val="16"/>
                <w:szCs w:val="16"/>
              </w:rPr>
            </w:pPr>
            <w:r>
              <w:rPr>
                <w:color w:val="7030A0"/>
                <w:sz w:val="16"/>
                <w:szCs w:val="16"/>
              </w:rPr>
              <w:t xml:space="preserve">Participate and compete in activities that build character and help to embed values such as fairness and respect.  </w:t>
            </w:r>
          </w:p>
          <w:p w:rsidR="00E6638E" w:rsidRDefault="00E6638E" w:rsidP="00D2301C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E6638E" w:rsidRDefault="00E6638E" w:rsidP="00260560">
            <w:pPr>
              <w:jc w:val="center"/>
              <w:rPr>
                <w:sz w:val="16"/>
                <w:szCs w:val="16"/>
              </w:rPr>
            </w:pPr>
          </w:p>
          <w:p w:rsidR="00E6638E" w:rsidRPr="004F569C" w:rsidRDefault="00E6638E" w:rsidP="002605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4" w:type="dxa"/>
            <w:vMerge/>
            <w:shd w:val="clear" w:color="auto" w:fill="A6A6A6" w:themeFill="background1" w:themeFillShade="A6"/>
          </w:tcPr>
          <w:p w:rsidR="00E6638E" w:rsidRPr="004F569C" w:rsidRDefault="00E6638E" w:rsidP="008A63D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987" w:type="dxa"/>
            <w:vMerge/>
            <w:shd w:val="clear" w:color="auto" w:fill="BF8F00" w:themeFill="accent4" w:themeFillShade="BF"/>
          </w:tcPr>
          <w:p w:rsidR="00E6638E" w:rsidRPr="004F569C" w:rsidRDefault="00E6638E" w:rsidP="005B1CFE">
            <w:pPr>
              <w:rPr>
                <w:sz w:val="16"/>
                <w:szCs w:val="16"/>
              </w:rPr>
            </w:pPr>
          </w:p>
        </w:tc>
      </w:tr>
      <w:tr w:rsidR="00E6638E" w:rsidRPr="004F569C" w:rsidTr="00E6638E">
        <w:trPr>
          <w:trHeight w:val="609"/>
        </w:trPr>
        <w:tc>
          <w:tcPr>
            <w:tcW w:w="1785" w:type="dxa"/>
            <w:vMerge/>
          </w:tcPr>
          <w:p w:rsidR="00E6638E" w:rsidRPr="004F569C" w:rsidRDefault="00E6638E" w:rsidP="005B1CFE">
            <w:pPr>
              <w:rPr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002060"/>
          </w:tcPr>
          <w:p w:rsidR="00E6638E" w:rsidRPr="00F10972" w:rsidRDefault="00E6638E" w:rsidP="00F10972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4F569C">
              <w:rPr>
                <w:b/>
                <w:sz w:val="16"/>
                <w:szCs w:val="16"/>
              </w:rPr>
              <w:t xml:space="preserve">HT2: </w:t>
            </w:r>
            <w:r w:rsidRPr="00DA4382">
              <w:rPr>
                <w:b/>
                <w:color w:val="00682F"/>
                <w:sz w:val="16"/>
                <w:szCs w:val="16"/>
              </w:rPr>
              <w:t xml:space="preserve"> </w:t>
            </w:r>
            <w:r w:rsidR="00024066">
              <w:rPr>
                <w:b/>
                <w:color w:val="FFFFFF" w:themeColor="background1"/>
                <w:sz w:val="16"/>
                <w:szCs w:val="16"/>
              </w:rPr>
              <w:t>Trampolining</w:t>
            </w:r>
            <w:r>
              <w:rPr>
                <w:b/>
                <w:color w:val="FFFFFF" w:themeColor="background1"/>
                <w:sz w:val="16"/>
                <w:szCs w:val="16"/>
              </w:rPr>
              <w:t>/ Badminton</w:t>
            </w:r>
            <w:r w:rsidR="00901C7C">
              <w:rPr>
                <w:b/>
                <w:color w:val="FFFFFF" w:themeColor="background1"/>
                <w:sz w:val="16"/>
                <w:szCs w:val="16"/>
              </w:rPr>
              <w:t xml:space="preserve"> / Fitness</w:t>
            </w:r>
          </w:p>
        </w:tc>
        <w:tc>
          <w:tcPr>
            <w:tcW w:w="1796" w:type="dxa"/>
            <w:shd w:val="clear" w:color="auto" w:fill="BF8F00" w:themeFill="accent4" w:themeFillShade="BF"/>
          </w:tcPr>
          <w:p w:rsidR="00E6638E" w:rsidRPr="004F569C" w:rsidRDefault="00E6638E" w:rsidP="005B1CFE">
            <w:pPr>
              <w:jc w:val="center"/>
              <w:rPr>
                <w:b/>
                <w:sz w:val="16"/>
                <w:szCs w:val="16"/>
              </w:rPr>
            </w:pPr>
            <w:r w:rsidRPr="004F569C">
              <w:rPr>
                <w:b/>
                <w:sz w:val="16"/>
                <w:szCs w:val="16"/>
              </w:rPr>
              <w:t>Assessment Point:</w:t>
            </w:r>
          </w:p>
          <w:p w:rsidR="00E6638E" w:rsidRPr="004F569C" w:rsidRDefault="00E6638E" w:rsidP="005B1CFE">
            <w:pPr>
              <w:jc w:val="center"/>
              <w:rPr>
                <w:sz w:val="16"/>
                <w:szCs w:val="16"/>
              </w:rPr>
            </w:pPr>
            <w:r w:rsidRPr="004F569C">
              <w:rPr>
                <w:b/>
                <w:sz w:val="16"/>
                <w:szCs w:val="16"/>
              </w:rPr>
              <w:t>Summative or AFL</w:t>
            </w:r>
          </w:p>
        </w:tc>
        <w:tc>
          <w:tcPr>
            <w:tcW w:w="1711" w:type="dxa"/>
            <w:vMerge w:val="restart"/>
            <w:shd w:val="clear" w:color="auto" w:fill="A6A6A6" w:themeFill="background1" w:themeFillShade="A6"/>
          </w:tcPr>
          <w:p w:rsidR="00E6638E" w:rsidRPr="004F569C" w:rsidRDefault="00E6638E" w:rsidP="001B7717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4F569C">
              <w:rPr>
                <w:b/>
                <w:sz w:val="16"/>
                <w:szCs w:val="16"/>
                <w:u w:val="single"/>
              </w:rPr>
              <w:t>Overarching unit intent:</w:t>
            </w:r>
          </w:p>
          <w:p w:rsidR="00E6638E" w:rsidRPr="004F569C" w:rsidRDefault="00E6638E" w:rsidP="0036056A">
            <w:pPr>
              <w:rPr>
                <w:b/>
                <w:i/>
                <w:sz w:val="16"/>
                <w:szCs w:val="16"/>
              </w:rPr>
            </w:pPr>
          </w:p>
          <w:p w:rsidR="00E6638E" w:rsidRDefault="00E6638E" w:rsidP="0026056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Tackle complex and demanding physical activities that develop personal fitness and promote an active health lifestyle.</w:t>
            </w:r>
          </w:p>
          <w:p w:rsidR="00E6638E" w:rsidRDefault="00E6638E" w:rsidP="00260560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E6638E" w:rsidRPr="00F10972" w:rsidRDefault="008F2CEC" w:rsidP="00F10972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Football</w:t>
            </w:r>
          </w:p>
          <w:p w:rsidR="00E6638E" w:rsidRPr="00F10972" w:rsidRDefault="00E6638E" w:rsidP="00F10972">
            <w:pPr>
              <w:jc w:val="center"/>
              <w:rPr>
                <w:b/>
                <w:color w:val="00682F"/>
                <w:sz w:val="16"/>
                <w:szCs w:val="16"/>
              </w:rPr>
            </w:pPr>
            <w:r w:rsidRPr="00F10972">
              <w:rPr>
                <w:b/>
                <w:color w:val="00682F"/>
                <w:sz w:val="16"/>
                <w:szCs w:val="16"/>
              </w:rPr>
              <w:t xml:space="preserve">Re-visit skills learnt in Year 10. </w:t>
            </w:r>
          </w:p>
          <w:p w:rsidR="00E6638E" w:rsidRPr="00F10972" w:rsidRDefault="00E6638E" w:rsidP="00F10972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E6638E" w:rsidRPr="00F10972" w:rsidRDefault="00E6638E" w:rsidP="00F10972">
            <w:pPr>
              <w:jc w:val="center"/>
              <w:rPr>
                <w:b/>
                <w:color w:val="00682F"/>
                <w:sz w:val="16"/>
                <w:szCs w:val="16"/>
              </w:rPr>
            </w:pPr>
            <w:r w:rsidRPr="00F10972">
              <w:rPr>
                <w:b/>
                <w:color w:val="00682F"/>
                <w:sz w:val="16"/>
                <w:szCs w:val="16"/>
              </w:rPr>
              <w:t>Apply these skills in full competitive games developing a variety of tactics and strategies to overcome opponents.</w:t>
            </w:r>
          </w:p>
          <w:p w:rsidR="00E6638E" w:rsidRPr="00F10972" w:rsidRDefault="00E6638E" w:rsidP="00F10972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901C7C" w:rsidRDefault="00901C7C" w:rsidP="00901C7C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Basketball:</w:t>
            </w:r>
          </w:p>
          <w:p w:rsidR="00901C7C" w:rsidRDefault="00901C7C" w:rsidP="00901C7C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901C7C" w:rsidRDefault="00901C7C" w:rsidP="00901C7C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 xml:space="preserve">Basic passing techniques, </w:t>
            </w:r>
            <w:proofErr w:type="gramStart"/>
            <w:r>
              <w:rPr>
                <w:b/>
                <w:color w:val="00682F"/>
                <w:sz w:val="16"/>
                <w:szCs w:val="16"/>
              </w:rPr>
              <w:t>3 man</w:t>
            </w:r>
            <w:proofErr w:type="gramEnd"/>
            <w:r>
              <w:rPr>
                <w:b/>
                <w:color w:val="00682F"/>
                <w:sz w:val="16"/>
                <w:szCs w:val="16"/>
              </w:rPr>
              <w:t xml:space="preserve"> weave, dribbling skills and ball handling skills, lay-up, shooting games, conditioned games, small sided games.</w:t>
            </w:r>
          </w:p>
          <w:p w:rsidR="00E6638E" w:rsidRPr="00CD6626" w:rsidRDefault="00E6638E" w:rsidP="00901C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6" w:type="dxa"/>
            <w:vMerge/>
            <w:shd w:val="clear" w:color="auto" w:fill="A6A6A6" w:themeFill="background1" w:themeFillShade="A6"/>
          </w:tcPr>
          <w:p w:rsidR="00E6638E" w:rsidRPr="004F569C" w:rsidRDefault="00E6638E" w:rsidP="00B146DD">
            <w:pPr>
              <w:jc w:val="center"/>
              <w:rPr>
                <w:b/>
                <w:i/>
                <w:color w:val="002BB4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BF8F00" w:themeFill="accent4" w:themeFillShade="BF"/>
          </w:tcPr>
          <w:p w:rsidR="00E6638E" w:rsidRPr="004F569C" w:rsidRDefault="00E6638E" w:rsidP="005B1C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4" w:type="dxa"/>
            <w:vMerge/>
            <w:shd w:val="clear" w:color="auto" w:fill="A6A6A6" w:themeFill="background1" w:themeFillShade="A6"/>
          </w:tcPr>
          <w:p w:rsidR="00E6638E" w:rsidRPr="004F569C" w:rsidRDefault="00E6638E" w:rsidP="005B1CFE">
            <w:pPr>
              <w:rPr>
                <w:sz w:val="16"/>
                <w:szCs w:val="16"/>
              </w:rPr>
            </w:pPr>
          </w:p>
        </w:tc>
        <w:tc>
          <w:tcPr>
            <w:tcW w:w="1987" w:type="dxa"/>
            <w:vMerge/>
            <w:shd w:val="clear" w:color="auto" w:fill="BF8F00" w:themeFill="accent4" w:themeFillShade="BF"/>
          </w:tcPr>
          <w:p w:rsidR="00E6638E" w:rsidRPr="004F569C" w:rsidRDefault="00E6638E" w:rsidP="005B1CFE">
            <w:pPr>
              <w:rPr>
                <w:sz w:val="16"/>
                <w:szCs w:val="16"/>
              </w:rPr>
            </w:pPr>
          </w:p>
        </w:tc>
      </w:tr>
      <w:tr w:rsidR="00E6638E" w:rsidRPr="004F569C" w:rsidTr="00E6638E">
        <w:trPr>
          <w:trHeight w:val="269"/>
        </w:trPr>
        <w:tc>
          <w:tcPr>
            <w:tcW w:w="1785" w:type="dxa"/>
            <w:shd w:val="clear" w:color="auto" w:fill="002060"/>
          </w:tcPr>
          <w:p w:rsidR="008F2CEC" w:rsidRPr="00175DE9" w:rsidRDefault="00175DE9" w:rsidP="00175DE9">
            <w:pPr>
              <w:rPr>
                <w:b/>
                <w:color w:val="FFFFFF" w:themeColor="background1"/>
                <w:sz w:val="16"/>
                <w:szCs w:val="16"/>
              </w:rPr>
            </w:pPr>
            <w:r w:rsidRPr="00175DE9">
              <w:rPr>
                <w:b/>
                <w:color w:val="FFFFFF" w:themeColor="background1"/>
                <w:sz w:val="16"/>
                <w:szCs w:val="16"/>
              </w:rPr>
              <w:t>HT</w:t>
            </w:r>
            <w:r w:rsidR="00CA6707">
              <w:rPr>
                <w:b/>
                <w:color w:val="FFFFFF" w:themeColor="background1"/>
                <w:sz w:val="16"/>
                <w:szCs w:val="16"/>
              </w:rPr>
              <w:t>1</w:t>
            </w:r>
            <w:r w:rsidRPr="00175DE9">
              <w:rPr>
                <w:b/>
                <w:color w:val="FFFFFF" w:themeColor="background1"/>
                <w:sz w:val="16"/>
                <w:szCs w:val="16"/>
              </w:rPr>
              <w:t>: NETBALL</w:t>
            </w:r>
            <w:r w:rsidR="00901C7C">
              <w:rPr>
                <w:b/>
                <w:color w:val="FFFFFF" w:themeColor="background1"/>
                <w:sz w:val="16"/>
                <w:szCs w:val="16"/>
              </w:rPr>
              <w:t xml:space="preserve"> / Hockey / Fitness</w:t>
            </w:r>
            <w:r w:rsidRPr="00175DE9">
              <w:rPr>
                <w:b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1791" w:type="dxa"/>
            <w:vMerge w:val="restart"/>
            <w:shd w:val="clear" w:color="auto" w:fill="A6A6A6" w:themeFill="background1" w:themeFillShade="A6"/>
          </w:tcPr>
          <w:p w:rsidR="00E6638E" w:rsidRPr="004F569C" w:rsidRDefault="00901C7C" w:rsidP="00175DE9">
            <w:pPr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>
              <w:rPr>
                <w:b/>
                <w:color w:val="000000" w:themeColor="text1"/>
                <w:sz w:val="16"/>
                <w:szCs w:val="16"/>
                <w:u w:val="single"/>
              </w:rPr>
              <w:t>O</w:t>
            </w:r>
            <w:r w:rsidR="00E6638E" w:rsidRPr="004F569C">
              <w:rPr>
                <w:b/>
                <w:color w:val="000000" w:themeColor="text1"/>
                <w:sz w:val="16"/>
                <w:szCs w:val="16"/>
                <w:u w:val="single"/>
              </w:rPr>
              <w:t>verarching unit intent:</w:t>
            </w:r>
          </w:p>
          <w:p w:rsidR="00E6638E" w:rsidRDefault="00E6638E" w:rsidP="00B80133">
            <w:pPr>
              <w:jc w:val="center"/>
              <w:rPr>
                <w:color w:val="7030A0"/>
                <w:sz w:val="16"/>
                <w:szCs w:val="16"/>
              </w:rPr>
            </w:pPr>
          </w:p>
          <w:p w:rsidR="00E6638E" w:rsidRDefault="00E6638E" w:rsidP="00E42186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Tackle complex and demanding physical activities that develop personal fitness and promote an active health lifestyle.</w:t>
            </w:r>
          </w:p>
          <w:p w:rsidR="00E6638E" w:rsidRDefault="00E6638E" w:rsidP="00701221">
            <w:pPr>
              <w:rPr>
                <w:b/>
                <w:color w:val="00682F"/>
                <w:sz w:val="16"/>
                <w:szCs w:val="16"/>
              </w:rPr>
            </w:pPr>
          </w:p>
          <w:p w:rsidR="00E6638E" w:rsidRPr="00A47DED" w:rsidRDefault="00E6638E" w:rsidP="00A47DED">
            <w:pPr>
              <w:jc w:val="center"/>
              <w:rPr>
                <w:b/>
                <w:color w:val="00682F"/>
                <w:sz w:val="16"/>
                <w:szCs w:val="16"/>
              </w:rPr>
            </w:pPr>
            <w:r w:rsidRPr="00A47DED">
              <w:rPr>
                <w:b/>
                <w:color w:val="00682F"/>
                <w:sz w:val="16"/>
                <w:szCs w:val="16"/>
              </w:rPr>
              <w:t xml:space="preserve">Badminton </w:t>
            </w:r>
          </w:p>
          <w:p w:rsidR="00E6638E" w:rsidRPr="00A47DED" w:rsidRDefault="00E6638E" w:rsidP="00701221">
            <w:pPr>
              <w:rPr>
                <w:b/>
                <w:color w:val="00682F"/>
                <w:sz w:val="16"/>
                <w:szCs w:val="16"/>
              </w:rPr>
            </w:pPr>
            <w:r w:rsidRPr="00A47DED">
              <w:rPr>
                <w:b/>
                <w:color w:val="00682F"/>
                <w:sz w:val="16"/>
                <w:szCs w:val="16"/>
              </w:rPr>
              <w:t xml:space="preserve">Re-visit skills learnt in </w:t>
            </w:r>
            <w:r>
              <w:rPr>
                <w:b/>
                <w:color w:val="00682F"/>
                <w:sz w:val="16"/>
                <w:szCs w:val="16"/>
              </w:rPr>
              <w:t>Year 10</w:t>
            </w:r>
            <w:r w:rsidRPr="00A47DED">
              <w:rPr>
                <w:b/>
                <w:color w:val="00682F"/>
                <w:sz w:val="16"/>
                <w:szCs w:val="16"/>
              </w:rPr>
              <w:t xml:space="preserve">. </w:t>
            </w:r>
          </w:p>
          <w:p w:rsidR="00E6638E" w:rsidRPr="000D5B55" w:rsidRDefault="00E6638E" w:rsidP="00A47DED">
            <w:pPr>
              <w:jc w:val="center"/>
              <w:rPr>
                <w:b/>
                <w:color w:val="00682F"/>
                <w:sz w:val="16"/>
                <w:szCs w:val="16"/>
              </w:rPr>
            </w:pPr>
            <w:r w:rsidRPr="00A47DED">
              <w:rPr>
                <w:b/>
                <w:color w:val="00682F"/>
                <w:sz w:val="16"/>
                <w:szCs w:val="16"/>
              </w:rPr>
              <w:t>Apply these skills in full competitive games developing a variety of tactics and strategies to overcome opponents, including doubles matches.</w:t>
            </w:r>
          </w:p>
          <w:p w:rsidR="00E6638E" w:rsidRDefault="00E6638E" w:rsidP="00E42186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1D26B9" w:rsidRPr="001D26B9" w:rsidRDefault="001D26B9" w:rsidP="00701221">
            <w:pPr>
              <w:rPr>
                <w:b/>
                <w:color w:val="00682F"/>
                <w:sz w:val="16"/>
                <w:szCs w:val="16"/>
              </w:rPr>
            </w:pPr>
            <w:r w:rsidRPr="001D26B9">
              <w:rPr>
                <w:b/>
                <w:color w:val="00682F"/>
                <w:sz w:val="16"/>
                <w:szCs w:val="16"/>
              </w:rPr>
              <w:t>Trampolining:</w:t>
            </w:r>
          </w:p>
          <w:p w:rsidR="001D26B9" w:rsidRPr="001D26B9" w:rsidRDefault="001D26B9" w:rsidP="001D26B9">
            <w:pPr>
              <w:jc w:val="center"/>
              <w:rPr>
                <w:b/>
                <w:color w:val="00682F"/>
                <w:sz w:val="16"/>
                <w:szCs w:val="16"/>
              </w:rPr>
            </w:pPr>
            <w:r w:rsidRPr="001D26B9">
              <w:rPr>
                <w:b/>
                <w:color w:val="00682F"/>
                <w:sz w:val="16"/>
                <w:szCs w:val="16"/>
              </w:rPr>
              <w:t>Teach health and safety procedures, basic shapes and landings. Progressive skills and combinations developed through the scheme.</w:t>
            </w:r>
          </w:p>
          <w:p w:rsidR="00901C7C" w:rsidRPr="000D5B55" w:rsidRDefault="00901C7C" w:rsidP="00901C7C">
            <w:pPr>
              <w:jc w:val="center"/>
              <w:rPr>
                <w:b/>
                <w:color w:val="00682F"/>
                <w:sz w:val="16"/>
                <w:szCs w:val="16"/>
              </w:rPr>
            </w:pPr>
            <w:r w:rsidRPr="000D5B55">
              <w:rPr>
                <w:b/>
                <w:color w:val="00682F"/>
                <w:sz w:val="16"/>
                <w:szCs w:val="16"/>
              </w:rPr>
              <w:lastRenderedPageBreak/>
              <w:t>Health related fitness:</w:t>
            </w:r>
          </w:p>
          <w:p w:rsidR="00901C7C" w:rsidRPr="000D5B55" w:rsidRDefault="00901C7C" w:rsidP="00901C7C">
            <w:pPr>
              <w:jc w:val="center"/>
              <w:rPr>
                <w:b/>
                <w:color w:val="00682F"/>
                <w:sz w:val="16"/>
                <w:szCs w:val="16"/>
              </w:rPr>
            </w:pPr>
            <w:r w:rsidRPr="000D5B55">
              <w:rPr>
                <w:b/>
                <w:color w:val="00682F"/>
                <w:sz w:val="16"/>
                <w:szCs w:val="16"/>
              </w:rPr>
              <w:t xml:space="preserve">Build upon techniques applied in Year </w:t>
            </w:r>
            <w:r>
              <w:rPr>
                <w:b/>
                <w:color w:val="00682F"/>
                <w:sz w:val="16"/>
                <w:szCs w:val="16"/>
              </w:rPr>
              <w:t>10</w:t>
            </w:r>
            <w:r w:rsidRPr="000D5B55">
              <w:rPr>
                <w:b/>
                <w:color w:val="00682F"/>
                <w:sz w:val="16"/>
                <w:szCs w:val="16"/>
              </w:rPr>
              <w:t xml:space="preserve">. </w:t>
            </w:r>
          </w:p>
          <w:p w:rsidR="00901C7C" w:rsidRDefault="00901C7C" w:rsidP="00901C7C">
            <w:pPr>
              <w:jc w:val="center"/>
              <w:rPr>
                <w:b/>
                <w:color w:val="00682F"/>
                <w:sz w:val="16"/>
                <w:szCs w:val="16"/>
              </w:rPr>
            </w:pPr>
            <w:r w:rsidRPr="000D5B55">
              <w:rPr>
                <w:b/>
                <w:color w:val="00682F"/>
                <w:sz w:val="16"/>
                <w:szCs w:val="16"/>
              </w:rPr>
              <w:t>Circuit training, interval training, cardiovascular fitness testing, to develop health related fitness and health awareness.</w:t>
            </w:r>
          </w:p>
          <w:p w:rsidR="00901C7C" w:rsidRPr="00F10972" w:rsidRDefault="00901C7C" w:rsidP="00901C7C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E6638E" w:rsidRPr="005034B3" w:rsidRDefault="00E6638E" w:rsidP="00A85589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  <w:shd w:val="clear" w:color="auto" w:fill="BF8F00" w:themeFill="accent4" w:themeFillShade="BF"/>
          </w:tcPr>
          <w:p w:rsidR="00E6638E" w:rsidRDefault="00E6638E" w:rsidP="005B1CFE">
            <w:pPr>
              <w:jc w:val="center"/>
              <w:rPr>
                <w:b/>
                <w:i/>
                <w:sz w:val="16"/>
                <w:szCs w:val="16"/>
              </w:rPr>
            </w:pPr>
            <w:r w:rsidRPr="004F569C">
              <w:rPr>
                <w:b/>
                <w:i/>
                <w:sz w:val="16"/>
                <w:szCs w:val="16"/>
              </w:rPr>
              <w:lastRenderedPageBreak/>
              <w:t>HT1 &amp; HT2</w:t>
            </w:r>
          </w:p>
          <w:p w:rsidR="00E6638E" w:rsidRDefault="00E6638E" w:rsidP="005B1CFE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E6638E" w:rsidRPr="003F6348" w:rsidRDefault="00E6638E" w:rsidP="00A8558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Individuals are allowed to develop their performance in badminton</w:t>
            </w:r>
            <w:r w:rsidR="001E3AD1">
              <w:rPr>
                <w:b/>
                <w:sz w:val="16"/>
                <w:szCs w:val="16"/>
              </w:rPr>
              <w:t>, trampo</w:t>
            </w:r>
            <w:r w:rsidR="00024066">
              <w:rPr>
                <w:b/>
                <w:sz w:val="16"/>
                <w:szCs w:val="16"/>
              </w:rPr>
              <w:t xml:space="preserve">lining </w:t>
            </w:r>
            <w:r w:rsidR="001E3AD1">
              <w:rPr>
                <w:b/>
                <w:sz w:val="16"/>
                <w:szCs w:val="16"/>
              </w:rPr>
              <w:t>and netball</w:t>
            </w:r>
            <w:r>
              <w:rPr>
                <w:b/>
                <w:sz w:val="16"/>
                <w:szCs w:val="16"/>
              </w:rPr>
              <w:t xml:space="preserve"> with the aim of developing their technique and improving their performance. </w:t>
            </w:r>
          </w:p>
          <w:p w:rsidR="00E6638E" w:rsidRPr="004F569C" w:rsidRDefault="00E6638E" w:rsidP="005B1CFE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E6638E" w:rsidRPr="004F569C" w:rsidRDefault="00E6638E" w:rsidP="005B1CFE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4F569C">
              <w:rPr>
                <w:b/>
                <w:sz w:val="16"/>
                <w:szCs w:val="16"/>
                <w:u w:val="single"/>
              </w:rPr>
              <w:t>Key disciplinary knowledge</w:t>
            </w:r>
          </w:p>
          <w:p w:rsidR="00E6638E" w:rsidRPr="004F569C" w:rsidRDefault="00E6638E" w:rsidP="005B1CFE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E6638E" w:rsidRDefault="00E6638E" w:rsidP="005B1CFE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Demonstrate improvement across the activities of their choice and evaluate their performance compared to previous ones. </w:t>
            </w:r>
          </w:p>
          <w:p w:rsidR="00E6638E" w:rsidRDefault="00E6638E" w:rsidP="00A8558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E6638E" w:rsidRDefault="00E6638E" w:rsidP="00A8558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E6638E" w:rsidRDefault="00E6638E" w:rsidP="00A8558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E6638E" w:rsidRDefault="00E6638E" w:rsidP="00A8558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E6638E" w:rsidRPr="004F569C" w:rsidRDefault="00E6638E" w:rsidP="00A8558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4F569C">
              <w:rPr>
                <w:b/>
                <w:sz w:val="16"/>
                <w:szCs w:val="16"/>
                <w:u w:val="single"/>
              </w:rPr>
              <w:t>Key Concepts</w:t>
            </w:r>
          </w:p>
          <w:p w:rsidR="00E6638E" w:rsidRDefault="00E6638E" w:rsidP="00E42186">
            <w:pPr>
              <w:rPr>
                <w:sz w:val="16"/>
                <w:szCs w:val="16"/>
              </w:rPr>
            </w:pPr>
          </w:p>
          <w:p w:rsidR="00E6638E" w:rsidRDefault="00E6638E" w:rsidP="00574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Embed physical development and skills learnt,</w:t>
            </w:r>
          </w:p>
          <w:p w:rsidR="00E6638E" w:rsidRDefault="00E6638E" w:rsidP="00574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Develop technique and improve performance.</w:t>
            </w:r>
          </w:p>
          <w:p w:rsidR="00E6638E" w:rsidRDefault="00E6638E" w:rsidP="00574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Understand what makes a performance effective, </w:t>
            </w:r>
          </w:p>
          <w:p w:rsidR="00E6638E" w:rsidRDefault="00E6638E" w:rsidP="00574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Self / peer assessment,</w:t>
            </w:r>
          </w:p>
          <w:p w:rsidR="00E6638E" w:rsidRDefault="00E6638E" w:rsidP="00A85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Engaging in competitive sports and activities. </w:t>
            </w:r>
          </w:p>
          <w:p w:rsidR="00E6638E" w:rsidRDefault="00E6638E" w:rsidP="00A85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Pupils expected to know, apply and understand the skills and process for each sporting activity. </w:t>
            </w:r>
          </w:p>
          <w:p w:rsidR="00E6638E" w:rsidRDefault="00E6638E" w:rsidP="00574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Understand and apply the short/ long term health benefits of physical activity to lead a health active lifestyle. </w:t>
            </w:r>
          </w:p>
          <w:p w:rsidR="00E6638E" w:rsidRDefault="00E6638E" w:rsidP="00574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Compete in activities that build character and help to embed valves such as fairness and respect.  </w:t>
            </w:r>
          </w:p>
          <w:p w:rsidR="00E6638E" w:rsidRDefault="00E6638E" w:rsidP="00D2301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Career paths are discussed in lessons. </w:t>
            </w:r>
          </w:p>
          <w:p w:rsidR="00E6638E" w:rsidRDefault="00E6638E" w:rsidP="00D2301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PE Teacher</w:t>
            </w:r>
          </w:p>
          <w:p w:rsidR="00E6638E" w:rsidRDefault="00E6638E" w:rsidP="00D2301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Sports Coach</w:t>
            </w:r>
          </w:p>
          <w:p w:rsidR="00E6638E" w:rsidRDefault="00E6638E" w:rsidP="00D2301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Physiotherapist</w:t>
            </w:r>
          </w:p>
          <w:p w:rsidR="00E6638E" w:rsidRDefault="00E6638E" w:rsidP="00D2301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Sport Psychologist </w:t>
            </w:r>
          </w:p>
          <w:p w:rsidR="00E6638E" w:rsidRDefault="00E6638E" w:rsidP="00D2301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Armed forces</w:t>
            </w:r>
          </w:p>
          <w:p w:rsidR="00E6638E" w:rsidRDefault="00E6638E" w:rsidP="00D2301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Personal Trainer</w:t>
            </w:r>
          </w:p>
          <w:p w:rsidR="00E6638E" w:rsidRDefault="00E6638E" w:rsidP="00F6759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Nutritionist </w:t>
            </w:r>
          </w:p>
          <w:p w:rsidR="00E6638E" w:rsidRDefault="00E6638E" w:rsidP="00F6759C">
            <w:pPr>
              <w:jc w:val="center"/>
              <w:rPr>
                <w:color w:val="7030A0"/>
                <w:sz w:val="16"/>
                <w:szCs w:val="16"/>
              </w:rPr>
            </w:pPr>
            <w:r>
              <w:rPr>
                <w:color w:val="7030A0"/>
                <w:sz w:val="16"/>
                <w:szCs w:val="16"/>
              </w:rPr>
              <w:t xml:space="preserve">Participate and compete in activities that build character and help to embed values such as fairness and respect.  </w:t>
            </w:r>
          </w:p>
          <w:p w:rsidR="00E6638E" w:rsidRDefault="00E6638E" w:rsidP="00D2301C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E6638E" w:rsidRDefault="00E6638E" w:rsidP="00574B28">
            <w:pPr>
              <w:jc w:val="center"/>
              <w:rPr>
                <w:sz w:val="16"/>
                <w:szCs w:val="16"/>
              </w:rPr>
            </w:pPr>
          </w:p>
          <w:p w:rsidR="00E6638E" w:rsidRPr="00783411" w:rsidRDefault="00E6638E" w:rsidP="00574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1" w:type="dxa"/>
            <w:vMerge/>
            <w:shd w:val="clear" w:color="auto" w:fill="A6A6A6" w:themeFill="background1" w:themeFillShade="A6"/>
          </w:tcPr>
          <w:p w:rsidR="00E6638E" w:rsidRPr="004F569C" w:rsidRDefault="00E6638E" w:rsidP="005B1CFE">
            <w:pPr>
              <w:rPr>
                <w:sz w:val="16"/>
                <w:szCs w:val="16"/>
              </w:rPr>
            </w:pPr>
          </w:p>
        </w:tc>
        <w:tc>
          <w:tcPr>
            <w:tcW w:w="1866" w:type="dxa"/>
            <w:vMerge/>
            <w:shd w:val="clear" w:color="auto" w:fill="A6A6A6" w:themeFill="background1" w:themeFillShade="A6"/>
          </w:tcPr>
          <w:p w:rsidR="00E6638E" w:rsidRPr="004F569C" w:rsidRDefault="00E6638E" w:rsidP="005B1CFE">
            <w:pPr>
              <w:rPr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BF8F00" w:themeFill="accent4" w:themeFillShade="BF"/>
          </w:tcPr>
          <w:p w:rsidR="00E6638E" w:rsidRPr="004F569C" w:rsidRDefault="00E6638E" w:rsidP="005B1CFE">
            <w:pPr>
              <w:rPr>
                <w:sz w:val="16"/>
                <w:szCs w:val="16"/>
              </w:rPr>
            </w:pPr>
          </w:p>
        </w:tc>
        <w:tc>
          <w:tcPr>
            <w:tcW w:w="1794" w:type="dxa"/>
            <w:vMerge/>
            <w:shd w:val="clear" w:color="auto" w:fill="A6A6A6" w:themeFill="background1" w:themeFillShade="A6"/>
          </w:tcPr>
          <w:p w:rsidR="00E6638E" w:rsidRPr="004F569C" w:rsidRDefault="00E6638E" w:rsidP="005B1CFE">
            <w:pPr>
              <w:rPr>
                <w:sz w:val="16"/>
                <w:szCs w:val="16"/>
              </w:rPr>
            </w:pPr>
          </w:p>
        </w:tc>
        <w:tc>
          <w:tcPr>
            <w:tcW w:w="1987" w:type="dxa"/>
            <w:vMerge/>
            <w:shd w:val="clear" w:color="auto" w:fill="BF8F00" w:themeFill="accent4" w:themeFillShade="BF"/>
          </w:tcPr>
          <w:p w:rsidR="00E6638E" w:rsidRPr="004F569C" w:rsidRDefault="00E6638E" w:rsidP="005B1CFE">
            <w:pPr>
              <w:rPr>
                <w:sz w:val="16"/>
                <w:szCs w:val="16"/>
              </w:rPr>
            </w:pPr>
          </w:p>
        </w:tc>
      </w:tr>
      <w:tr w:rsidR="00E6638E" w:rsidRPr="004F569C" w:rsidTr="00E6638E">
        <w:trPr>
          <w:trHeight w:val="269"/>
        </w:trPr>
        <w:tc>
          <w:tcPr>
            <w:tcW w:w="1785" w:type="dxa"/>
            <w:shd w:val="clear" w:color="auto" w:fill="A6A6A6" w:themeFill="background1" w:themeFillShade="A6"/>
          </w:tcPr>
          <w:p w:rsidR="00E6638E" w:rsidRPr="004F569C" w:rsidRDefault="00E6638E" w:rsidP="00B80133">
            <w:pPr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4F569C">
              <w:rPr>
                <w:b/>
                <w:color w:val="000000" w:themeColor="text1"/>
                <w:sz w:val="16"/>
                <w:szCs w:val="16"/>
                <w:u w:val="single"/>
              </w:rPr>
              <w:t>Overarching unit intent:</w:t>
            </w:r>
          </w:p>
          <w:p w:rsidR="00E6638E" w:rsidRDefault="00E6638E" w:rsidP="001F3C89">
            <w:pPr>
              <w:jc w:val="center"/>
              <w:rPr>
                <w:b/>
                <w:sz w:val="16"/>
                <w:szCs w:val="16"/>
              </w:rPr>
            </w:pPr>
          </w:p>
          <w:p w:rsidR="00E6638E" w:rsidRDefault="00E6638E" w:rsidP="002F61A3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Tackle complex and demanding physical activities that develop personal fitness and promote an active health lifestyle.</w:t>
            </w:r>
          </w:p>
          <w:p w:rsidR="00E6638E" w:rsidRDefault="00E6638E" w:rsidP="002F61A3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901C7C" w:rsidRPr="00F10972" w:rsidRDefault="00901C7C" w:rsidP="00901C7C">
            <w:pPr>
              <w:jc w:val="center"/>
              <w:rPr>
                <w:b/>
                <w:color w:val="00682F"/>
                <w:sz w:val="16"/>
                <w:szCs w:val="16"/>
              </w:rPr>
            </w:pPr>
            <w:r w:rsidRPr="00F10972">
              <w:rPr>
                <w:b/>
                <w:color w:val="00682F"/>
                <w:sz w:val="16"/>
                <w:szCs w:val="16"/>
              </w:rPr>
              <w:t>Netball:</w:t>
            </w:r>
          </w:p>
          <w:p w:rsidR="00901C7C" w:rsidRPr="00F10972" w:rsidRDefault="00901C7C" w:rsidP="00901C7C">
            <w:pPr>
              <w:jc w:val="center"/>
              <w:rPr>
                <w:b/>
                <w:color w:val="00682F"/>
                <w:sz w:val="16"/>
                <w:szCs w:val="16"/>
              </w:rPr>
            </w:pPr>
            <w:r w:rsidRPr="00F10972">
              <w:rPr>
                <w:b/>
                <w:color w:val="00682F"/>
                <w:sz w:val="16"/>
                <w:szCs w:val="16"/>
              </w:rPr>
              <w:t xml:space="preserve">Re-visit skills learnt in </w:t>
            </w:r>
            <w:r>
              <w:rPr>
                <w:b/>
                <w:color w:val="00682F"/>
                <w:sz w:val="16"/>
                <w:szCs w:val="16"/>
              </w:rPr>
              <w:t>Year 10</w:t>
            </w:r>
            <w:r w:rsidRPr="00F10972">
              <w:rPr>
                <w:b/>
                <w:color w:val="00682F"/>
                <w:sz w:val="16"/>
                <w:szCs w:val="16"/>
              </w:rPr>
              <w:t xml:space="preserve">. </w:t>
            </w:r>
          </w:p>
          <w:p w:rsidR="00901C7C" w:rsidRPr="00F10972" w:rsidRDefault="00901C7C" w:rsidP="00901C7C">
            <w:pPr>
              <w:jc w:val="center"/>
              <w:rPr>
                <w:b/>
                <w:color w:val="00682F"/>
                <w:sz w:val="16"/>
                <w:szCs w:val="16"/>
              </w:rPr>
            </w:pPr>
            <w:r w:rsidRPr="00F10972">
              <w:rPr>
                <w:b/>
                <w:color w:val="00682F"/>
                <w:sz w:val="16"/>
                <w:szCs w:val="16"/>
              </w:rPr>
              <w:t>Apply these skills in full competitive games developing a variety of tactics and strategies to overcome opponents.</w:t>
            </w:r>
          </w:p>
          <w:p w:rsidR="00901C7C" w:rsidRDefault="00901C7C" w:rsidP="002F61A3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901C7C" w:rsidRPr="00F10972" w:rsidRDefault="00901C7C" w:rsidP="00901C7C">
            <w:pPr>
              <w:jc w:val="center"/>
              <w:rPr>
                <w:b/>
                <w:color w:val="00682F"/>
                <w:sz w:val="16"/>
                <w:szCs w:val="16"/>
              </w:rPr>
            </w:pPr>
            <w:r w:rsidRPr="00F10972">
              <w:rPr>
                <w:b/>
                <w:color w:val="00682F"/>
                <w:sz w:val="16"/>
                <w:szCs w:val="16"/>
              </w:rPr>
              <w:t xml:space="preserve">Hockey: </w:t>
            </w:r>
          </w:p>
          <w:p w:rsidR="00901C7C" w:rsidRPr="00F10972" w:rsidRDefault="00901C7C" w:rsidP="00901C7C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Re-visit skills learnt in Year 10</w:t>
            </w:r>
            <w:r w:rsidRPr="00F10972">
              <w:rPr>
                <w:b/>
                <w:color w:val="00682F"/>
                <w:sz w:val="16"/>
                <w:szCs w:val="16"/>
              </w:rPr>
              <w:t xml:space="preserve">. </w:t>
            </w:r>
          </w:p>
          <w:p w:rsidR="00901C7C" w:rsidRDefault="00901C7C" w:rsidP="00901C7C">
            <w:pPr>
              <w:jc w:val="center"/>
              <w:rPr>
                <w:b/>
                <w:color w:val="00682F"/>
                <w:sz w:val="16"/>
                <w:szCs w:val="16"/>
              </w:rPr>
            </w:pPr>
            <w:r w:rsidRPr="00F10972">
              <w:rPr>
                <w:b/>
                <w:color w:val="00682F"/>
                <w:sz w:val="16"/>
                <w:szCs w:val="16"/>
              </w:rPr>
              <w:t xml:space="preserve">Apply these skills in full competitive games developing a variety of tactics and strategies </w:t>
            </w:r>
            <w:r w:rsidRPr="00F10972">
              <w:rPr>
                <w:b/>
                <w:color w:val="00682F"/>
                <w:sz w:val="16"/>
                <w:szCs w:val="16"/>
              </w:rPr>
              <w:lastRenderedPageBreak/>
              <w:t>to overcome opponents.</w:t>
            </w:r>
          </w:p>
          <w:p w:rsidR="00E6638E" w:rsidRDefault="00E6638E" w:rsidP="00F10972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8F2CEC" w:rsidRPr="000D5B55" w:rsidRDefault="008F2CEC" w:rsidP="008F2CEC">
            <w:pPr>
              <w:jc w:val="center"/>
              <w:rPr>
                <w:b/>
                <w:color w:val="00682F"/>
                <w:sz w:val="16"/>
                <w:szCs w:val="16"/>
              </w:rPr>
            </w:pPr>
            <w:r w:rsidRPr="000D5B55">
              <w:rPr>
                <w:b/>
                <w:color w:val="00682F"/>
                <w:sz w:val="16"/>
                <w:szCs w:val="16"/>
              </w:rPr>
              <w:t>Health related fitness:</w:t>
            </w:r>
          </w:p>
          <w:p w:rsidR="008F2CEC" w:rsidRPr="000D5B55" w:rsidRDefault="008F2CEC" w:rsidP="008F2CEC">
            <w:pPr>
              <w:jc w:val="center"/>
              <w:rPr>
                <w:b/>
                <w:color w:val="00682F"/>
                <w:sz w:val="16"/>
                <w:szCs w:val="16"/>
              </w:rPr>
            </w:pPr>
            <w:r w:rsidRPr="000D5B55">
              <w:rPr>
                <w:b/>
                <w:color w:val="00682F"/>
                <w:sz w:val="16"/>
                <w:szCs w:val="16"/>
              </w:rPr>
              <w:t xml:space="preserve">Build upon techniques applied in Year </w:t>
            </w:r>
            <w:r>
              <w:rPr>
                <w:b/>
                <w:color w:val="00682F"/>
                <w:sz w:val="16"/>
                <w:szCs w:val="16"/>
              </w:rPr>
              <w:t>10</w:t>
            </w:r>
            <w:r w:rsidRPr="000D5B55">
              <w:rPr>
                <w:b/>
                <w:color w:val="00682F"/>
                <w:sz w:val="16"/>
                <w:szCs w:val="16"/>
              </w:rPr>
              <w:t xml:space="preserve">. </w:t>
            </w:r>
          </w:p>
          <w:p w:rsidR="008F2CEC" w:rsidRDefault="008F2CEC" w:rsidP="008F2CEC">
            <w:pPr>
              <w:jc w:val="center"/>
              <w:rPr>
                <w:b/>
                <w:color w:val="00682F"/>
                <w:sz w:val="16"/>
                <w:szCs w:val="16"/>
              </w:rPr>
            </w:pPr>
            <w:r w:rsidRPr="000D5B55">
              <w:rPr>
                <w:b/>
                <w:color w:val="00682F"/>
                <w:sz w:val="16"/>
                <w:szCs w:val="16"/>
              </w:rPr>
              <w:t>Circuit training, interval training, cardiovascular fitness testing, to develop health related fitness and health awareness.</w:t>
            </w:r>
          </w:p>
          <w:p w:rsidR="008F2CEC" w:rsidRPr="00F10972" w:rsidRDefault="008F2CEC" w:rsidP="00F10972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E6638E" w:rsidRPr="00F10972" w:rsidRDefault="00E6638E" w:rsidP="00F10972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E6638E" w:rsidRPr="002F61A3" w:rsidRDefault="00E6638E" w:rsidP="008F2CEC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6A6A6" w:themeFill="background1" w:themeFillShade="A6"/>
          </w:tcPr>
          <w:p w:rsidR="00E6638E" w:rsidRPr="004F569C" w:rsidRDefault="00E6638E" w:rsidP="005B1CFE">
            <w:pPr>
              <w:rPr>
                <w:sz w:val="16"/>
                <w:szCs w:val="16"/>
              </w:rPr>
            </w:pPr>
          </w:p>
        </w:tc>
        <w:tc>
          <w:tcPr>
            <w:tcW w:w="1796" w:type="dxa"/>
            <w:vMerge/>
            <w:shd w:val="clear" w:color="auto" w:fill="BF8F00" w:themeFill="accent4" w:themeFillShade="BF"/>
          </w:tcPr>
          <w:p w:rsidR="00E6638E" w:rsidRPr="004F569C" w:rsidRDefault="00E6638E" w:rsidP="005B1CFE">
            <w:pPr>
              <w:rPr>
                <w:sz w:val="16"/>
                <w:szCs w:val="16"/>
              </w:rPr>
            </w:pPr>
          </w:p>
        </w:tc>
        <w:tc>
          <w:tcPr>
            <w:tcW w:w="1711" w:type="dxa"/>
            <w:vMerge/>
            <w:shd w:val="clear" w:color="auto" w:fill="A6A6A6" w:themeFill="background1" w:themeFillShade="A6"/>
          </w:tcPr>
          <w:p w:rsidR="00E6638E" w:rsidRPr="004F569C" w:rsidRDefault="00E6638E" w:rsidP="005B1CFE">
            <w:pPr>
              <w:rPr>
                <w:sz w:val="16"/>
                <w:szCs w:val="16"/>
              </w:rPr>
            </w:pPr>
          </w:p>
        </w:tc>
        <w:tc>
          <w:tcPr>
            <w:tcW w:w="1866" w:type="dxa"/>
            <w:vMerge/>
            <w:shd w:val="clear" w:color="auto" w:fill="A6A6A6" w:themeFill="background1" w:themeFillShade="A6"/>
          </w:tcPr>
          <w:p w:rsidR="00E6638E" w:rsidRPr="004F569C" w:rsidRDefault="00E6638E" w:rsidP="005B1CFE">
            <w:pPr>
              <w:rPr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BF8F00" w:themeFill="accent4" w:themeFillShade="BF"/>
          </w:tcPr>
          <w:p w:rsidR="00E6638E" w:rsidRPr="004F569C" w:rsidRDefault="00E6638E" w:rsidP="005B1CFE">
            <w:pPr>
              <w:rPr>
                <w:sz w:val="16"/>
                <w:szCs w:val="16"/>
              </w:rPr>
            </w:pPr>
          </w:p>
        </w:tc>
        <w:tc>
          <w:tcPr>
            <w:tcW w:w="1794" w:type="dxa"/>
            <w:vMerge/>
            <w:shd w:val="clear" w:color="auto" w:fill="A6A6A6" w:themeFill="background1" w:themeFillShade="A6"/>
          </w:tcPr>
          <w:p w:rsidR="00E6638E" w:rsidRPr="004F569C" w:rsidRDefault="00E6638E" w:rsidP="005B1CFE">
            <w:pPr>
              <w:rPr>
                <w:sz w:val="16"/>
                <w:szCs w:val="16"/>
              </w:rPr>
            </w:pPr>
          </w:p>
        </w:tc>
        <w:tc>
          <w:tcPr>
            <w:tcW w:w="1987" w:type="dxa"/>
            <w:vMerge/>
            <w:shd w:val="clear" w:color="auto" w:fill="BF8F00" w:themeFill="accent4" w:themeFillShade="BF"/>
          </w:tcPr>
          <w:p w:rsidR="00E6638E" w:rsidRPr="004F569C" w:rsidRDefault="00E6638E" w:rsidP="005B1CFE">
            <w:pPr>
              <w:rPr>
                <w:sz w:val="16"/>
                <w:szCs w:val="16"/>
              </w:rPr>
            </w:pPr>
          </w:p>
        </w:tc>
      </w:tr>
    </w:tbl>
    <w:p w:rsidR="0065331B" w:rsidRPr="004F569C" w:rsidRDefault="0065331B" w:rsidP="001D48AD">
      <w:pPr>
        <w:rPr>
          <w:rFonts w:ascii="Arial" w:hAnsi="Arial" w:cs="Arial"/>
          <w:sz w:val="16"/>
          <w:szCs w:val="16"/>
        </w:rPr>
      </w:pPr>
    </w:p>
    <w:sectPr w:rsidR="0065331B" w:rsidRPr="004F569C" w:rsidSect="00C40052">
      <w:headerReference w:type="default" r:id="rId7"/>
      <w:footerReference w:type="default" r:id="rId8"/>
      <w:pgSz w:w="16840" w:h="11900" w:orient="landscape"/>
      <w:pgMar w:top="229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5E7" w:rsidRDefault="002E55E7" w:rsidP="008C60F4">
      <w:r>
        <w:separator/>
      </w:r>
    </w:p>
  </w:endnote>
  <w:endnote w:type="continuationSeparator" w:id="0">
    <w:p w:rsidR="002E55E7" w:rsidRDefault="002E55E7" w:rsidP="008C6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0F4" w:rsidRDefault="008C60F4" w:rsidP="00C40052">
    <w:pPr>
      <w:pStyle w:val="Footer"/>
      <w:ind w:left="-426" w:right="-761"/>
    </w:pPr>
    <w:r>
      <w:rPr>
        <w:noProof/>
        <w:lang w:eastAsia="en-GB"/>
      </w:rPr>
      <w:drawing>
        <wp:inline distT="0" distB="0" distL="0" distR="0" wp14:anchorId="2728E0D1" wp14:editId="04F775D1">
          <wp:extent cx="9756000" cy="21595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J_Letterhead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6000" cy="215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5E7" w:rsidRDefault="002E55E7" w:rsidP="008C60F4">
      <w:r>
        <w:separator/>
      </w:r>
    </w:p>
  </w:footnote>
  <w:footnote w:type="continuationSeparator" w:id="0">
    <w:p w:rsidR="002E55E7" w:rsidRDefault="002E55E7" w:rsidP="008C6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0F4" w:rsidRPr="008C60F4" w:rsidRDefault="008C60F4" w:rsidP="003B541A">
    <w:pPr>
      <w:pStyle w:val="Header"/>
      <w:jc w:val="center"/>
    </w:pPr>
    <w:r>
      <w:rPr>
        <w:noProof/>
        <w:lang w:eastAsia="en-GB"/>
      </w:rPr>
      <w:drawing>
        <wp:inline distT="0" distB="0" distL="0" distR="0" wp14:anchorId="046DE7AC" wp14:editId="7A955DD1">
          <wp:extent cx="2680098" cy="673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J_Letterhead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0098" cy="67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5E7"/>
    <w:rsid w:val="00007EE7"/>
    <w:rsid w:val="00011012"/>
    <w:rsid w:val="00013A62"/>
    <w:rsid w:val="0001783A"/>
    <w:rsid w:val="00024066"/>
    <w:rsid w:val="00041D81"/>
    <w:rsid w:val="00061882"/>
    <w:rsid w:val="0007203A"/>
    <w:rsid w:val="000945C3"/>
    <w:rsid w:val="000B57FB"/>
    <w:rsid w:val="000B5C63"/>
    <w:rsid w:val="000B7A4F"/>
    <w:rsid w:val="000C0F1A"/>
    <w:rsid w:val="000D0963"/>
    <w:rsid w:val="000D272A"/>
    <w:rsid w:val="000D5B55"/>
    <w:rsid w:val="000D6C66"/>
    <w:rsid w:val="000E0151"/>
    <w:rsid w:val="000F6356"/>
    <w:rsid w:val="00105CC0"/>
    <w:rsid w:val="001111B6"/>
    <w:rsid w:val="001126BD"/>
    <w:rsid w:val="001305A3"/>
    <w:rsid w:val="001373A8"/>
    <w:rsid w:val="00151010"/>
    <w:rsid w:val="00151564"/>
    <w:rsid w:val="00175DE9"/>
    <w:rsid w:val="001B7717"/>
    <w:rsid w:val="001C7015"/>
    <w:rsid w:val="001D26B9"/>
    <w:rsid w:val="001D48AD"/>
    <w:rsid w:val="001E3AD1"/>
    <w:rsid w:val="001F13BC"/>
    <w:rsid w:val="001F27A4"/>
    <w:rsid w:val="001F3C89"/>
    <w:rsid w:val="00221BF6"/>
    <w:rsid w:val="00222DA3"/>
    <w:rsid w:val="00227C45"/>
    <w:rsid w:val="00234473"/>
    <w:rsid w:val="002411E0"/>
    <w:rsid w:val="00254C01"/>
    <w:rsid w:val="00260560"/>
    <w:rsid w:val="00261B3F"/>
    <w:rsid w:val="0026315B"/>
    <w:rsid w:val="00280F9B"/>
    <w:rsid w:val="002869E9"/>
    <w:rsid w:val="00292963"/>
    <w:rsid w:val="00294FC8"/>
    <w:rsid w:val="00295D16"/>
    <w:rsid w:val="002B5813"/>
    <w:rsid w:val="002D22EE"/>
    <w:rsid w:val="002D62AA"/>
    <w:rsid w:val="002E3314"/>
    <w:rsid w:val="002E4295"/>
    <w:rsid w:val="002E55E7"/>
    <w:rsid w:val="002F5909"/>
    <w:rsid w:val="002F61A3"/>
    <w:rsid w:val="003024D4"/>
    <w:rsid w:val="00340199"/>
    <w:rsid w:val="0036056A"/>
    <w:rsid w:val="003739BA"/>
    <w:rsid w:val="00384F92"/>
    <w:rsid w:val="00390866"/>
    <w:rsid w:val="00392D07"/>
    <w:rsid w:val="003B541A"/>
    <w:rsid w:val="003C5BD6"/>
    <w:rsid w:val="003D1F21"/>
    <w:rsid w:val="003F6348"/>
    <w:rsid w:val="003F719F"/>
    <w:rsid w:val="00401F38"/>
    <w:rsid w:val="00402445"/>
    <w:rsid w:val="0041078E"/>
    <w:rsid w:val="004121C0"/>
    <w:rsid w:val="00420325"/>
    <w:rsid w:val="00421FC1"/>
    <w:rsid w:val="00436551"/>
    <w:rsid w:val="004409B6"/>
    <w:rsid w:val="00475BBB"/>
    <w:rsid w:val="00496FFE"/>
    <w:rsid w:val="004A2764"/>
    <w:rsid w:val="004B4B84"/>
    <w:rsid w:val="004D694A"/>
    <w:rsid w:val="004E75BA"/>
    <w:rsid w:val="004F569C"/>
    <w:rsid w:val="004F6BE0"/>
    <w:rsid w:val="00501B33"/>
    <w:rsid w:val="005034B3"/>
    <w:rsid w:val="005108C7"/>
    <w:rsid w:val="0053493D"/>
    <w:rsid w:val="00554A18"/>
    <w:rsid w:val="00571BBE"/>
    <w:rsid w:val="00573447"/>
    <w:rsid w:val="00574B28"/>
    <w:rsid w:val="0058676A"/>
    <w:rsid w:val="005B1CFE"/>
    <w:rsid w:val="005B1F33"/>
    <w:rsid w:val="005B7915"/>
    <w:rsid w:val="005D008F"/>
    <w:rsid w:val="005D549D"/>
    <w:rsid w:val="005D79A8"/>
    <w:rsid w:val="005F44FD"/>
    <w:rsid w:val="00612E70"/>
    <w:rsid w:val="006326B9"/>
    <w:rsid w:val="006401A4"/>
    <w:rsid w:val="0064478A"/>
    <w:rsid w:val="006501FB"/>
    <w:rsid w:val="0065331B"/>
    <w:rsid w:val="006605E8"/>
    <w:rsid w:val="006670EB"/>
    <w:rsid w:val="00697EF0"/>
    <w:rsid w:val="006A5F01"/>
    <w:rsid w:val="006C49AB"/>
    <w:rsid w:val="006C5E21"/>
    <w:rsid w:val="006D2276"/>
    <w:rsid w:val="00701221"/>
    <w:rsid w:val="007070E1"/>
    <w:rsid w:val="00710FA1"/>
    <w:rsid w:val="00716CC0"/>
    <w:rsid w:val="00720B1C"/>
    <w:rsid w:val="00723027"/>
    <w:rsid w:val="007324EC"/>
    <w:rsid w:val="00756930"/>
    <w:rsid w:val="00783411"/>
    <w:rsid w:val="007874E5"/>
    <w:rsid w:val="00791C53"/>
    <w:rsid w:val="007B4125"/>
    <w:rsid w:val="007C40F2"/>
    <w:rsid w:val="007F6EBC"/>
    <w:rsid w:val="00802250"/>
    <w:rsid w:val="00804FC6"/>
    <w:rsid w:val="00833BB7"/>
    <w:rsid w:val="00845D3E"/>
    <w:rsid w:val="00852634"/>
    <w:rsid w:val="008A41F6"/>
    <w:rsid w:val="008A4482"/>
    <w:rsid w:val="008A63D9"/>
    <w:rsid w:val="008C2649"/>
    <w:rsid w:val="008C60F4"/>
    <w:rsid w:val="008F2CEC"/>
    <w:rsid w:val="00901C7C"/>
    <w:rsid w:val="009268E1"/>
    <w:rsid w:val="00934087"/>
    <w:rsid w:val="0093535F"/>
    <w:rsid w:val="00937701"/>
    <w:rsid w:val="00964C1E"/>
    <w:rsid w:val="00972A94"/>
    <w:rsid w:val="00975262"/>
    <w:rsid w:val="0098093D"/>
    <w:rsid w:val="00984655"/>
    <w:rsid w:val="0099130C"/>
    <w:rsid w:val="009B4DE1"/>
    <w:rsid w:val="009D334C"/>
    <w:rsid w:val="009E1C6C"/>
    <w:rsid w:val="009E499F"/>
    <w:rsid w:val="009F316A"/>
    <w:rsid w:val="009F563F"/>
    <w:rsid w:val="00A06BDD"/>
    <w:rsid w:val="00A07939"/>
    <w:rsid w:val="00A168B1"/>
    <w:rsid w:val="00A17CF6"/>
    <w:rsid w:val="00A17D81"/>
    <w:rsid w:val="00A26DEE"/>
    <w:rsid w:val="00A44C29"/>
    <w:rsid w:val="00A47DED"/>
    <w:rsid w:val="00A70F21"/>
    <w:rsid w:val="00A80F45"/>
    <w:rsid w:val="00A85589"/>
    <w:rsid w:val="00AC3AD4"/>
    <w:rsid w:val="00AC3BE0"/>
    <w:rsid w:val="00AD2943"/>
    <w:rsid w:val="00AE2C14"/>
    <w:rsid w:val="00AE7FF8"/>
    <w:rsid w:val="00B145F6"/>
    <w:rsid w:val="00B146DD"/>
    <w:rsid w:val="00B255D1"/>
    <w:rsid w:val="00B26D93"/>
    <w:rsid w:val="00B26DA3"/>
    <w:rsid w:val="00B306DC"/>
    <w:rsid w:val="00B41B11"/>
    <w:rsid w:val="00B5193B"/>
    <w:rsid w:val="00B657DB"/>
    <w:rsid w:val="00B80133"/>
    <w:rsid w:val="00B91D0C"/>
    <w:rsid w:val="00B953D6"/>
    <w:rsid w:val="00B978D1"/>
    <w:rsid w:val="00BB2949"/>
    <w:rsid w:val="00BC71CB"/>
    <w:rsid w:val="00BD17BD"/>
    <w:rsid w:val="00BD6A03"/>
    <w:rsid w:val="00BE3EE8"/>
    <w:rsid w:val="00BE7442"/>
    <w:rsid w:val="00BF4ACE"/>
    <w:rsid w:val="00C01813"/>
    <w:rsid w:val="00C0415B"/>
    <w:rsid w:val="00C23D1E"/>
    <w:rsid w:val="00C2700B"/>
    <w:rsid w:val="00C40052"/>
    <w:rsid w:val="00C66D8B"/>
    <w:rsid w:val="00C704A6"/>
    <w:rsid w:val="00C70C78"/>
    <w:rsid w:val="00C71579"/>
    <w:rsid w:val="00C8327F"/>
    <w:rsid w:val="00CA18E0"/>
    <w:rsid w:val="00CA6707"/>
    <w:rsid w:val="00CD6626"/>
    <w:rsid w:val="00CD734B"/>
    <w:rsid w:val="00D1698C"/>
    <w:rsid w:val="00D16B4C"/>
    <w:rsid w:val="00D214D7"/>
    <w:rsid w:val="00D2301C"/>
    <w:rsid w:val="00D250FF"/>
    <w:rsid w:val="00D51E43"/>
    <w:rsid w:val="00D85972"/>
    <w:rsid w:val="00D876D7"/>
    <w:rsid w:val="00D9300E"/>
    <w:rsid w:val="00DA2DB6"/>
    <w:rsid w:val="00DA4382"/>
    <w:rsid w:val="00DB3A0B"/>
    <w:rsid w:val="00DB3A39"/>
    <w:rsid w:val="00DD27BF"/>
    <w:rsid w:val="00DD4CE8"/>
    <w:rsid w:val="00DE0E21"/>
    <w:rsid w:val="00E12ADC"/>
    <w:rsid w:val="00E239BF"/>
    <w:rsid w:val="00E42186"/>
    <w:rsid w:val="00E5717B"/>
    <w:rsid w:val="00E61742"/>
    <w:rsid w:val="00E62560"/>
    <w:rsid w:val="00E62F65"/>
    <w:rsid w:val="00E64918"/>
    <w:rsid w:val="00E6638E"/>
    <w:rsid w:val="00E7579B"/>
    <w:rsid w:val="00E84FB9"/>
    <w:rsid w:val="00EA6CAD"/>
    <w:rsid w:val="00ED30C3"/>
    <w:rsid w:val="00ED4CCB"/>
    <w:rsid w:val="00EE10D8"/>
    <w:rsid w:val="00EE619D"/>
    <w:rsid w:val="00F01298"/>
    <w:rsid w:val="00F0610E"/>
    <w:rsid w:val="00F10972"/>
    <w:rsid w:val="00F21409"/>
    <w:rsid w:val="00F2707E"/>
    <w:rsid w:val="00F27AE5"/>
    <w:rsid w:val="00F3194D"/>
    <w:rsid w:val="00F37C81"/>
    <w:rsid w:val="00F51E6B"/>
    <w:rsid w:val="00F6759C"/>
    <w:rsid w:val="00F70C80"/>
    <w:rsid w:val="00F80915"/>
    <w:rsid w:val="00F92F2A"/>
    <w:rsid w:val="00F942EA"/>
    <w:rsid w:val="00FA477A"/>
    <w:rsid w:val="00FA5A2A"/>
    <w:rsid w:val="00FA5CB9"/>
    <w:rsid w:val="00FB0B45"/>
    <w:rsid w:val="00FB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0D088"/>
  <w15:chartTrackingRefBased/>
  <w15:docId w15:val="{8EE10949-4FF0-42E1-899A-0FE9844F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60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0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C60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60F4"/>
  </w:style>
  <w:style w:type="paragraph" w:styleId="Footer">
    <w:name w:val="footer"/>
    <w:basedOn w:val="Normal"/>
    <w:link w:val="FooterChar"/>
    <w:uiPriority w:val="99"/>
    <w:unhideWhenUsed/>
    <w:rsid w:val="008C60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60F4"/>
  </w:style>
  <w:style w:type="table" w:styleId="TableGrid">
    <w:name w:val="Table Grid"/>
    <w:basedOn w:val="TableNormal"/>
    <w:uiPriority w:val="39"/>
    <w:rsid w:val="00C0415B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63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3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9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idment.CURRICULUM.001\AppData\Local\Microsoft\Windows\Temporary%20Internet%20Files\Content.IE5\LRZ6KVSM\Curriculum%20Progression%20Mode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E7ED6C182ED408A69B174A1B81E82" ma:contentTypeVersion="19" ma:contentTypeDescription="Create a new document." ma:contentTypeScope="" ma:versionID="2d4e42da1f219ce373291dd8a959ffeb">
  <xsd:schema xmlns:xsd="http://www.w3.org/2001/XMLSchema" xmlns:xs="http://www.w3.org/2001/XMLSchema" xmlns:p="http://schemas.microsoft.com/office/2006/metadata/properties" xmlns:ns2="91c74df8-1e46-45b4-bd67-b5e67cb8cfb2" xmlns:ns3="912e7bfb-0f1d-4096-82cb-c34f89414f40" targetNamespace="http://schemas.microsoft.com/office/2006/metadata/properties" ma:root="true" ma:fieldsID="62c2e06d6a9705f5442d071c678a93c7" ns2:_="" ns3:_="">
    <xsd:import namespace="91c74df8-1e46-45b4-bd67-b5e67cb8cfb2"/>
    <xsd:import namespace="912e7bfb-0f1d-4096-82cb-c34f89414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74df8-1e46-45b4-bd67-b5e67cb8c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a0db1e-6074-4392-8ead-a15cfd046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e7bfb-0f1d-4096-82cb-c34f89414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63ae3a-8fb2-4425-9368-146fce48696f}" ma:internalName="TaxCatchAll" ma:showField="CatchAllData" ma:web="912e7bfb-0f1d-4096-82cb-c34f89414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2e7bfb-0f1d-4096-82cb-c34f89414f40" xsi:nil="true"/>
    <lcf76f155ced4ddcb4097134ff3c332f xmlns="91c74df8-1e46-45b4-bd67-b5e67cb8cf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D9180F-1E06-47A9-9DA2-85F5CA6751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116994-3C5F-4161-8D5D-4723622A1129}"/>
</file>

<file path=customXml/itemProps3.xml><?xml version="1.0" encoding="utf-8"?>
<ds:datastoreItem xmlns:ds="http://schemas.openxmlformats.org/officeDocument/2006/customXml" ds:itemID="{E3FCC45B-F39D-47D1-9184-94BB967C2E00}"/>
</file>

<file path=customXml/itemProps4.xml><?xml version="1.0" encoding="utf-8"?>
<ds:datastoreItem xmlns:ds="http://schemas.openxmlformats.org/officeDocument/2006/customXml" ds:itemID="{547CC506-C96A-4580-AFE1-91C732024D5F}"/>
</file>

<file path=docProps/app.xml><?xml version="1.0" encoding="utf-8"?>
<Properties xmlns="http://schemas.openxmlformats.org/officeDocument/2006/extended-properties" xmlns:vt="http://schemas.openxmlformats.org/officeDocument/2006/docPropsVTypes">
  <Template>Curriculum Progression Model Template</Template>
  <TotalTime>46</TotalTime>
  <Pages>3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SJCHS</dc:creator>
  <cp:keywords/>
  <dc:description/>
  <cp:lastModifiedBy>Mrs Booth</cp:lastModifiedBy>
  <cp:revision>24</cp:revision>
  <cp:lastPrinted>2021-06-17T11:10:00Z</cp:lastPrinted>
  <dcterms:created xsi:type="dcterms:W3CDTF">2019-12-16T15:53:00Z</dcterms:created>
  <dcterms:modified xsi:type="dcterms:W3CDTF">2026-01-27T15:07:00Z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0x0101006BAE7ED6C182ED408A69B174A1B81E82</vt:lpwstr>
  </property>
</Properties>
</file>